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B8D79" w14:textId="77777777" w:rsidR="003352BC" w:rsidRPr="008C3D82" w:rsidRDefault="00CC3104" w:rsidP="003352BC">
      <w:pPr>
        <w:pStyle w:val="CPE-SectionTitle"/>
        <w:rPr>
          <w:sz w:val="68"/>
          <w:szCs w:val="68"/>
        </w:rPr>
      </w:pPr>
      <w:r w:rsidRPr="008C3D82">
        <w:rPr>
          <w:sz w:val="68"/>
          <w:szCs w:val="68"/>
        </w:rPr>
        <w:t>Meeting Agenda</w:t>
      </w:r>
    </w:p>
    <w:p w14:paraId="4136953B" w14:textId="6CE7823B" w:rsidR="00F560D8" w:rsidRPr="008C3D82" w:rsidRDefault="00CC3104" w:rsidP="003352BC">
      <w:pPr>
        <w:pStyle w:val="CPE-SectionTitle"/>
        <w:rPr>
          <w:rFonts w:ascii="DM Sans" w:hAnsi="DM Sans"/>
          <w:b/>
          <w:bCs/>
          <w:sz w:val="24"/>
          <w:szCs w:val="54"/>
        </w:rPr>
      </w:pPr>
      <w:r w:rsidRPr="008C3D82">
        <w:rPr>
          <w:rFonts w:ascii="DM Sans" w:hAnsi="DM Sans"/>
          <w:b/>
          <w:bCs/>
          <w:sz w:val="24"/>
          <w:szCs w:val="54"/>
        </w:rPr>
        <w:t xml:space="preserve">Thursday </w:t>
      </w:r>
      <w:r w:rsidR="004B5D59">
        <w:rPr>
          <w:rFonts w:ascii="DM Sans" w:hAnsi="DM Sans"/>
          <w:b/>
          <w:bCs/>
          <w:sz w:val="24"/>
          <w:szCs w:val="54"/>
        </w:rPr>
        <w:t>28</w:t>
      </w:r>
      <w:r w:rsidRPr="008C3D82">
        <w:rPr>
          <w:rFonts w:ascii="DM Sans" w:hAnsi="DM Sans"/>
          <w:b/>
          <w:bCs/>
          <w:sz w:val="24"/>
          <w:szCs w:val="54"/>
          <w:vertAlign w:val="superscript"/>
        </w:rPr>
        <w:t>th</w:t>
      </w:r>
      <w:r w:rsidR="00F1385C">
        <w:rPr>
          <w:rFonts w:ascii="DM Sans" w:hAnsi="DM Sans"/>
          <w:b/>
          <w:bCs/>
          <w:sz w:val="24"/>
          <w:szCs w:val="54"/>
          <w:vertAlign w:val="superscript"/>
        </w:rPr>
        <w:t xml:space="preserve"> </w:t>
      </w:r>
      <w:r w:rsidR="004B5D59">
        <w:rPr>
          <w:rFonts w:ascii="DM Sans" w:hAnsi="DM Sans"/>
          <w:b/>
          <w:bCs/>
          <w:sz w:val="24"/>
          <w:szCs w:val="54"/>
        </w:rPr>
        <w:t>Nov</w:t>
      </w:r>
      <w:r w:rsidR="00156354">
        <w:rPr>
          <w:rFonts w:ascii="DM Sans" w:hAnsi="DM Sans"/>
          <w:b/>
          <w:bCs/>
          <w:sz w:val="24"/>
          <w:szCs w:val="54"/>
        </w:rPr>
        <w:t>ember</w:t>
      </w:r>
      <w:r w:rsidRPr="008C3D82">
        <w:rPr>
          <w:rFonts w:ascii="DM Sans" w:hAnsi="DM Sans"/>
          <w:b/>
          <w:bCs/>
          <w:sz w:val="24"/>
          <w:szCs w:val="54"/>
        </w:rPr>
        <w:t xml:space="preserve"> 202</w:t>
      </w:r>
      <w:r w:rsidR="002E374E">
        <w:rPr>
          <w:rFonts w:ascii="DM Sans" w:hAnsi="DM Sans"/>
          <w:b/>
          <w:bCs/>
          <w:sz w:val="24"/>
          <w:szCs w:val="5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"/>
        <w:gridCol w:w="3323"/>
        <w:gridCol w:w="4961"/>
        <w:gridCol w:w="1212"/>
      </w:tblGrid>
      <w:tr w:rsidR="003B597B" w:rsidRPr="008C3D82" w14:paraId="5E0EB482" w14:textId="77777777" w:rsidTr="0043310D">
        <w:tc>
          <w:tcPr>
            <w:tcW w:w="358" w:type="dxa"/>
          </w:tcPr>
          <w:p w14:paraId="2130D8B7" w14:textId="77777777" w:rsidR="003B597B" w:rsidRPr="008C3D82" w:rsidRDefault="003B597B" w:rsidP="008C3D82">
            <w:pPr>
              <w:pStyle w:val="NoSpacing"/>
              <w:rPr>
                <w:rFonts w:ascii="DM Sans" w:hAnsi="DM Sans"/>
              </w:rPr>
            </w:pPr>
          </w:p>
        </w:tc>
        <w:tc>
          <w:tcPr>
            <w:tcW w:w="3323" w:type="dxa"/>
            <w:vAlign w:val="center"/>
          </w:tcPr>
          <w:p w14:paraId="69F69B53" w14:textId="279AA6A6" w:rsidR="003B597B" w:rsidRPr="0043310D" w:rsidRDefault="003B597B" w:rsidP="008C3D82">
            <w:pPr>
              <w:pStyle w:val="NoSpacing"/>
              <w:rPr>
                <w:rFonts w:ascii="DM Sans" w:hAnsi="DM Sans"/>
                <w:b/>
                <w:bCs/>
                <w:color w:val="0073CF"/>
              </w:rPr>
            </w:pPr>
            <w:r w:rsidRPr="0043310D">
              <w:rPr>
                <w:rFonts w:ascii="DM Sans" w:hAnsi="DM Sans" w:cs="Arial"/>
                <w:b/>
                <w:bCs/>
                <w:color w:val="0073CF"/>
              </w:rPr>
              <w:t>ITEM</w:t>
            </w:r>
          </w:p>
        </w:tc>
        <w:tc>
          <w:tcPr>
            <w:tcW w:w="4961" w:type="dxa"/>
            <w:vAlign w:val="center"/>
          </w:tcPr>
          <w:p w14:paraId="34B1BDDB" w14:textId="72F7F110" w:rsidR="003B597B" w:rsidRPr="0043310D" w:rsidRDefault="003B597B" w:rsidP="008C3D82">
            <w:pPr>
              <w:pStyle w:val="NoSpacing"/>
              <w:rPr>
                <w:rFonts w:ascii="DM Sans" w:hAnsi="DM Sans"/>
                <w:b/>
                <w:bCs/>
                <w:color w:val="0073CF"/>
              </w:rPr>
            </w:pPr>
            <w:r w:rsidRPr="0043310D">
              <w:rPr>
                <w:rFonts w:ascii="DM Sans" w:hAnsi="DM Sans" w:cs="Arial"/>
                <w:b/>
                <w:bCs/>
                <w:color w:val="0073CF"/>
              </w:rPr>
              <w:t>DETAIL</w:t>
            </w:r>
          </w:p>
        </w:tc>
        <w:tc>
          <w:tcPr>
            <w:tcW w:w="1212" w:type="dxa"/>
            <w:vAlign w:val="center"/>
          </w:tcPr>
          <w:p w14:paraId="21CD5A52" w14:textId="4B193B70" w:rsidR="003B597B" w:rsidRPr="0043310D" w:rsidRDefault="003B597B" w:rsidP="008C3D82">
            <w:pPr>
              <w:pStyle w:val="NoSpacing"/>
              <w:rPr>
                <w:rFonts w:ascii="DM Sans" w:hAnsi="DM Sans"/>
                <w:b/>
                <w:bCs/>
                <w:color w:val="0073CF"/>
              </w:rPr>
            </w:pPr>
            <w:r w:rsidRPr="0043310D">
              <w:rPr>
                <w:rFonts w:ascii="DM Sans" w:hAnsi="DM Sans" w:cs="Arial"/>
                <w:b/>
                <w:bCs/>
                <w:color w:val="0073CF"/>
              </w:rPr>
              <w:t>TIME</w:t>
            </w:r>
          </w:p>
        </w:tc>
      </w:tr>
      <w:tr w:rsidR="004D56C4" w:rsidRPr="008C3D82" w14:paraId="581EDC4C" w14:textId="77777777" w:rsidTr="0043310D">
        <w:tc>
          <w:tcPr>
            <w:tcW w:w="358" w:type="dxa"/>
          </w:tcPr>
          <w:p w14:paraId="752FCC52" w14:textId="1E375843" w:rsidR="004D56C4" w:rsidRPr="008C3D82" w:rsidRDefault="004D56C4" w:rsidP="004D56C4">
            <w:pPr>
              <w:pStyle w:val="NoSpacing"/>
              <w:rPr>
                <w:rFonts w:ascii="DM Sans" w:hAnsi="DM Sans"/>
              </w:rPr>
            </w:pPr>
            <w:r w:rsidRPr="008C3D82">
              <w:rPr>
                <w:rFonts w:ascii="DM Sans" w:hAnsi="DM Sans" w:cs="Arial"/>
                <w:b/>
                <w:color w:val="FF6E3B"/>
              </w:rPr>
              <w:t>1</w:t>
            </w:r>
          </w:p>
        </w:tc>
        <w:tc>
          <w:tcPr>
            <w:tcW w:w="3323" w:type="dxa"/>
          </w:tcPr>
          <w:p w14:paraId="45BE519C" w14:textId="4C41B990" w:rsidR="004D56C4" w:rsidRPr="008C3D82" w:rsidRDefault="004D56C4" w:rsidP="004D56C4">
            <w:pPr>
              <w:pStyle w:val="NoSpacing"/>
              <w:rPr>
                <w:rFonts w:ascii="DM Sans" w:hAnsi="DM Sans"/>
                <w:color w:val="0073CF"/>
              </w:rPr>
            </w:pPr>
            <w:r w:rsidRPr="008C3D82">
              <w:rPr>
                <w:rFonts w:ascii="DM Sans" w:hAnsi="DM Sans"/>
                <w:color w:val="0073CF"/>
              </w:rPr>
              <w:t xml:space="preserve">Welcome, introductions and housekeeping </w:t>
            </w:r>
          </w:p>
        </w:tc>
        <w:tc>
          <w:tcPr>
            <w:tcW w:w="4961" w:type="dxa"/>
          </w:tcPr>
          <w:p w14:paraId="314DB633" w14:textId="10789E22" w:rsidR="004D56C4" w:rsidRPr="008C3D82" w:rsidRDefault="004D56C4" w:rsidP="004D56C4">
            <w:pPr>
              <w:pStyle w:val="NoSpacing"/>
              <w:rPr>
                <w:rFonts w:ascii="DM Sans" w:hAnsi="DM Sans"/>
              </w:rPr>
            </w:pPr>
            <w:r w:rsidRPr="008C3D82">
              <w:rPr>
                <w:rFonts w:ascii="DM Sans" w:hAnsi="DM Sans"/>
              </w:rPr>
              <w:t>Declarations of interest, Nolan Principles, fire safety and turn mobiles off.</w:t>
            </w:r>
          </w:p>
        </w:tc>
        <w:tc>
          <w:tcPr>
            <w:tcW w:w="1212" w:type="dxa"/>
          </w:tcPr>
          <w:p w14:paraId="7E574980" w14:textId="731F3CEC" w:rsidR="004D56C4" w:rsidRPr="008C3D82" w:rsidRDefault="004D56C4" w:rsidP="004D56C4">
            <w:pPr>
              <w:pStyle w:val="NoSpacing"/>
              <w:rPr>
                <w:rFonts w:ascii="DM Sans" w:hAnsi="DM Sans" w:cs="Arial"/>
                <w:b/>
                <w:bCs/>
              </w:rPr>
            </w:pPr>
            <w:r w:rsidRPr="008C3D82">
              <w:rPr>
                <w:rFonts w:ascii="DM Sans" w:hAnsi="DM Sans" w:cs="Arial"/>
                <w:b/>
                <w:bCs/>
              </w:rPr>
              <w:t>9:</w:t>
            </w:r>
            <w:r w:rsidR="003961BC">
              <w:rPr>
                <w:rFonts w:ascii="DM Sans" w:hAnsi="DM Sans" w:cs="Arial"/>
                <w:b/>
                <w:bCs/>
              </w:rPr>
              <w:t>3</w:t>
            </w:r>
            <w:r w:rsidRPr="008C3D82">
              <w:rPr>
                <w:rFonts w:ascii="DM Sans" w:hAnsi="DM Sans" w:cs="Arial"/>
                <w:b/>
                <w:bCs/>
              </w:rPr>
              <w:t>0am</w:t>
            </w:r>
          </w:p>
          <w:p w14:paraId="0D5384EB" w14:textId="77777777" w:rsidR="004D56C4" w:rsidRPr="008C3D82" w:rsidRDefault="004D56C4" w:rsidP="004D56C4">
            <w:pPr>
              <w:pStyle w:val="NoSpacing"/>
              <w:rPr>
                <w:rFonts w:ascii="DM Sans" w:hAnsi="DM Sans"/>
              </w:rPr>
            </w:pPr>
          </w:p>
        </w:tc>
      </w:tr>
      <w:tr w:rsidR="004D56C4" w:rsidRPr="008C3D82" w14:paraId="1080BD15" w14:textId="77777777" w:rsidTr="0043310D">
        <w:tc>
          <w:tcPr>
            <w:tcW w:w="358" w:type="dxa"/>
          </w:tcPr>
          <w:p w14:paraId="32F640E7" w14:textId="75ABBAD1" w:rsidR="004D56C4" w:rsidRPr="008C3D82" w:rsidRDefault="004D56C4" w:rsidP="004D56C4">
            <w:pPr>
              <w:pStyle w:val="NoSpacing"/>
              <w:rPr>
                <w:rFonts w:ascii="DM Sans" w:hAnsi="DM Sans"/>
              </w:rPr>
            </w:pPr>
            <w:r w:rsidRPr="008C3D82">
              <w:rPr>
                <w:rFonts w:ascii="DM Sans" w:hAnsi="DM Sans" w:cs="Arial"/>
                <w:b/>
                <w:color w:val="FF6E3B"/>
              </w:rPr>
              <w:t>2</w:t>
            </w:r>
          </w:p>
        </w:tc>
        <w:tc>
          <w:tcPr>
            <w:tcW w:w="3323" w:type="dxa"/>
          </w:tcPr>
          <w:p w14:paraId="2C24A9F9" w14:textId="582AE5ED" w:rsidR="004D56C4" w:rsidRPr="008C3D82" w:rsidRDefault="004D56C4" w:rsidP="004D56C4">
            <w:pPr>
              <w:pStyle w:val="NoSpacing"/>
              <w:rPr>
                <w:rFonts w:ascii="DM Sans" w:hAnsi="DM Sans"/>
                <w:color w:val="0073CF"/>
              </w:rPr>
            </w:pPr>
            <w:r w:rsidRPr="008C3D82">
              <w:rPr>
                <w:rFonts w:ascii="DM Sans" w:hAnsi="DM Sans"/>
                <w:color w:val="0073CF"/>
              </w:rPr>
              <w:t xml:space="preserve">Apologies for absence </w:t>
            </w:r>
          </w:p>
        </w:tc>
        <w:tc>
          <w:tcPr>
            <w:tcW w:w="4961" w:type="dxa"/>
          </w:tcPr>
          <w:p w14:paraId="159976F3" w14:textId="00C394A3" w:rsidR="004D56C4" w:rsidRPr="008C3D82" w:rsidRDefault="004D56C4" w:rsidP="004D56C4">
            <w:pPr>
              <w:pStyle w:val="NoSpacing"/>
              <w:rPr>
                <w:rFonts w:ascii="DM Sans" w:hAnsi="DM Sans"/>
              </w:rPr>
            </w:pPr>
            <w:r w:rsidRPr="008C3D82">
              <w:rPr>
                <w:rFonts w:ascii="DM Sans" w:hAnsi="DM Sans"/>
              </w:rPr>
              <w:t>To receive</w:t>
            </w:r>
          </w:p>
        </w:tc>
        <w:tc>
          <w:tcPr>
            <w:tcW w:w="1212" w:type="dxa"/>
          </w:tcPr>
          <w:p w14:paraId="3B74F250" w14:textId="5F31FBA4" w:rsidR="004D56C4" w:rsidRPr="008C3D82" w:rsidRDefault="004D56C4" w:rsidP="004D56C4">
            <w:pPr>
              <w:pStyle w:val="NoSpacing"/>
              <w:rPr>
                <w:rFonts w:ascii="DM Sans" w:hAnsi="DM Sans"/>
              </w:rPr>
            </w:pPr>
            <w:r w:rsidRPr="008C3D82">
              <w:rPr>
                <w:rFonts w:ascii="DM Sans" w:hAnsi="DM Sans" w:cs="Arial"/>
                <w:b/>
                <w:bCs/>
              </w:rPr>
              <w:t>9:</w:t>
            </w:r>
            <w:r w:rsidR="003961BC">
              <w:rPr>
                <w:rFonts w:ascii="DM Sans" w:hAnsi="DM Sans" w:cs="Arial"/>
                <w:b/>
                <w:bCs/>
              </w:rPr>
              <w:t>3</w:t>
            </w:r>
            <w:r w:rsidRPr="008C3D82">
              <w:rPr>
                <w:rFonts w:ascii="DM Sans" w:hAnsi="DM Sans" w:cs="Arial"/>
                <w:b/>
                <w:bCs/>
              </w:rPr>
              <w:t>2am</w:t>
            </w:r>
          </w:p>
        </w:tc>
      </w:tr>
      <w:tr w:rsidR="004D56C4" w:rsidRPr="008C3D82" w14:paraId="09DADAA3" w14:textId="77777777" w:rsidTr="0043310D">
        <w:tc>
          <w:tcPr>
            <w:tcW w:w="358" w:type="dxa"/>
          </w:tcPr>
          <w:p w14:paraId="35E29630" w14:textId="61DE6700" w:rsidR="004D56C4" w:rsidRPr="008C3D82" w:rsidRDefault="004D56C4" w:rsidP="004D56C4">
            <w:pPr>
              <w:pStyle w:val="NoSpacing"/>
              <w:rPr>
                <w:rFonts w:ascii="DM Sans" w:hAnsi="DM Sans"/>
              </w:rPr>
            </w:pPr>
            <w:r w:rsidRPr="008C3D82">
              <w:rPr>
                <w:rFonts w:ascii="DM Sans" w:hAnsi="DM Sans" w:cs="Arial"/>
                <w:b/>
                <w:color w:val="FF6E3B"/>
              </w:rPr>
              <w:t>3</w:t>
            </w:r>
          </w:p>
        </w:tc>
        <w:tc>
          <w:tcPr>
            <w:tcW w:w="3323" w:type="dxa"/>
          </w:tcPr>
          <w:p w14:paraId="50A874D2" w14:textId="2C22612A" w:rsidR="004D56C4" w:rsidRPr="008C3D82" w:rsidRDefault="004D56C4" w:rsidP="004D56C4">
            <w:pPr>
              <w:pStyle w:val="NoSpacing"/>
              <w:rPr>
                <w:rFonts w:ascii="DM Sans" w:hAnsi="DM Sans"/>
                <w:color w:val="0073CF"/>
              </w:rPr>
            </w:pPr>
            <w:r w:rsidRPr="008C3D82">
              <w:rPr>
                <w:rFonts w:ascii="DM Sans" w:hAnsi="DM Sans"/>
                <w:color w:val="0073CF"/>
              </w:rPr>
              <w:t>Minutes of the last LPC meeting</w:t>
            </w:r>
          </w:p>
        </w:tc>
        <w:tc>
          <w:tcPr>
            <w:tcW w:w="4961" w:type="dxa"/>
          </w:tcPr>
          <w:p w14:paraId="69967DC5" w14:textId="3DF64CE5" w:rsidR="004D56C4" w:rsidRPr="008C3D82" w:rsidRDefault="004D56C4" w:rsidP="004D56C4">
            <w:pPr>
              <w:pStyle w:val="NoSpacing"/>
              <w:rPr>
                <w:rFonts w:ascii="DM Sans" w:hAnsi="DM Sans"/>
              </w:rPr>
            </w:pPr>
            <w:r w:rsidRPr="008C3D82">
              <w:rPr>
                <w:rFonts w:ascii="DM Sans" w:hAnsi="DM Sans"/>
              </w:rPr>
              <w:t>To confirm as a true and proper record.</w:t>
            </w:r>
          </w:p>
        </w:tc>
        <w:tc>
          <w:tcPr>
            <w:tcW w:w="1212" w:type="dxa"/>
          </w:tcPr>
          <w:p w14:paraId="4D63D478" w14:textId="72A3C1AF" w:rsidR="004D56C4" w:rsidRPr="008C3D82" w:rsidRDefault="004D56C4" w:rsidP="004D56C4">
            <w:pPr>
              <w:pStyle w:val="NoSpacing"/>
              <w:rPr>
                <w:rFonts w:ascii="DM Sans" w:hAnsi="DM Sans"/>
              </w:rPr>
            </w:pPr>
            <w:r w:rsidRPr="008C3D82">
              <w:rPr>
                <w:rFonts w:ascii="DM Sans" w:hAnsi="DM Sans" w:cs="Arial"/>
                <w:b/>
                <w:bCs/>
              </w:rPr>
              <w:t>9:</w:t>
            </w:r>
            <w:r w:rsidR="003961BC">
              <w:rPr>
                <w:rFonts w:ascii="DM Sans" w:hAnsi="DM Sans" w:cs="Arial"/>
                <w:b/>
                <w:bCs/>
              </w:rPr>
              <w:t>3</w:t>
            </w:r>
            <w:r w:rsidRPr="008C3D82">
              <w:rPr>
                <w:rFonts w:ascii="DM Sans" w:hAnsi="DM Sans" w:cs="Arial"/>
                <w:b/>
                <w:bCs/>
              </w:rPr>
              <w:t>3am</w:t>
            </w:r>
          </w:p>
        </w:tc>
      </w:tr>
      <w:tr w:rsidR="004D56C4" w:rsidRPr="008C3D82" w14:paraId="337AF345" w14:textId="77777777" w:rsidTr="0043310D">
        <w:tc>
          <w:tcPr>
            <w:tcW w:w="358" w:type="dxa"/>
          </w:tcPr>
          <w:p w14:paraId="2C0246EE" w14:textId="2883F872" w:rsidR="004D56C4" w:rsidRPr="008C3D82" w:rsidRDefault="004D56C4" w:rsidP="004D56C4">
            <w:pPr>
              <w:pStyle w:val="NoSpacing"/>
              <w:rPr>
                <w:rFonts w:ascii="DM Sans" w:hAnsi="DM Sans"/>
              </w:rPr>
            </w:pPr>
            <w:r w:rsidRPr="008C3D82">
              <w:rPr>
                <w:rFonts w:ascii="DM Sans" w:hAnsi="DM Sans" w:cs="Arial"/>
                <w:b/>
                <w:color w:val="FF6E3B"/>
              </w:rPr>
              <w:t>4</w:t>
            </w:r>
          </w:p>
        </w:tc>
        <w:tc>
          <w:tcPr>
            <w:tcW w:w="3323" w:type="dxa"/>
          </w:tcPr>
          <w:p w14:paraId="6E67D646" w14:textId="69DF04B4" w:rsidR="004D56C4" w:rsidRPr="008C3D82" w:rsidRDefault="004D56C4" w:rsidP="004D56C4">
            <w:pPr>
              <w:pStyle w:val="NoSpacing"/>
              <w:rPr>
                <w:rFonts w:ascii="DM Sans" w:hAnsi="DM Sans"/>
                <w:color w:val="0073CF"/>
              </w:rPr>
            </w:pPr>
            <w:r w:rsidRPr="008C3D82">
              <w:rPr>
                <w:rFonts w:ascii="DM Sans" w:hAnsi="DM Sans"/>
                <w:color w:val="0073CF"/>
              </w:rPr>
              <w:t>Actions of minutes</w:t>
            </w:r>
          </w:p>
        </w:tc>
        <w:tc>
          <w:tcPr>
            <w:tcW w:w="4961" w:type="dxa"/>
          </w:tcPr>
          <w:p w14:paraId="20943604" w14:textId="2BC45EAF" w:rsidR="004D56C4" w:rsidRPr="008C3D82" w:rsidRDefault="004D56C4" w:rsidP="004D56C4">
            <w:pPr>
              <w:pStyle w:val="NoSpacing"/>
              <w:rPr>
                <w:rFonts w:ascii="DM Sans" w:hAnsi="DM Sans"/>
              </w:rPr>
            </w:pPr>
            <w:r w:rsidRPr="008C3D82">
              <w:rPr>
                <w:rFonts w:ascii="DM Sans" w:hAnsi="DM Sans"/>
              </w:rPr>
              <w:t>To discuss</w:t>
            </w:r>
          </w:p>
        </w:tc>
        <w:tc>
          <w:tcPr>
            <w:tcW w:w="1212" w:type="dxa"/>
          </w:tcPr>
          <w:p w14:paraId="70E8F138" w14:textId="2E552BA1" w:rsidR="004D56C4" w:rsidRPr="008C3D82" w:rsidRDefault="004D56C4" w:rsidP="004D56C4">
            <w:pPr>
              <w:pStyle w:val="NoSpacing"/>
              <w:rPr>
                <w:rFonts w:ascii="DM Sans" w:hAnsi="DM Sans"/>
              </w:rPr>
            </w:pPr>
            <w:r w:rsidRPr="008C3D82">
              <w:rPr>
                <w:rFonts w:ascii="DM Sans" w:hAnsi="DM Sans" w:cs="Arial"/>
                <w:b/>
                <w:bCs/>
              </w:rPr>
              <w:t>9:</w:t>
            </w:r>
            <w:r w:rsidR="003961BC">
              <w:rPr>
                <w:rFonts w:ascii="DM Sans" w:hAnsi="DM Sans" w:cs="Arial"/>
                <w:b/>
                <w:bCs/>
              </w:rPr>
              <w:t>3</w:t>
            </w:r>
            <w:r w:rsidRPr="008C3D82">
              <w:rPr>
                <w:rFonts w:ascii="DM Sans" w:hAnsi="DM Sans" w:cs="Arial"/>
                <w:b/>
                <w:bCs/>
              </w:rPr>
              <w:t>5am</w:t>
            </w:r>
          </w:p>
        </w:tc>
      </w:tr>
      <w:tr w:rsidR="004D56C4" w:rsidRPr="008C3D82" w14:paraId="172A1534" w14:textId="77777777" w:rsidTr="0043310D">
        <w:tc>
          <w:tcPr>
            <w:tcW w:w="358" w:type="dxa"/>
          </w:tcPr>
          <w:p w14:paraId="0ED376B6" w14:textId="3BA380FA" w:rsidR="004D56C4" w:rsidRPr="008C3D82" w:rsidRDefault="004D56C4" w:rsidP="004D56C4">
            <w:pPr>
              <w:pStyle w:val="NoSpacing"/>
              <w:rPr>
                <w:rFonts w:ascii="DM Sans" w:hAnsi="DM Sans"/>
              </w:rPr>
            </w:pPr>
            <w:r w:rsidRPr="008C3D82">
              <w:rPr>
                <w:rFonts w:ascii="DM Sans" w:hAnsi="DM Sans" w:cs="Arial"/>
                <w:b/>
                <w:color w:val="FF6E3B"/>
              </w:rPr>
              <w:t>5</w:t>
            </w:r>
          </w:p>
        </w:tc>
        <w:tc>
          <w:tcPr>
            <w:tcW w:w="3323" w:type="dxa"/>
          </w:tcPr>
          <w:p w14:paraId="0A97C739" w14:textId="155630DB" w:rsidR="004D56C4" w:rsidRPr="008C3D82" w:rsidRDefault="004D56C4" w:rsidP="004D56C4">
            <w:pPr>
              <w:pStyle w:val="NoSpacing"/>
              <w:rPr>
                <w:rFonts w:ascii="DM Sans" w:hAnsi="DM Sans"/>
                <w:bCs/>
                <w:color w:val="0073CF"/>
              </w:rPr>
            </w:pPr>
            <w:r w:rsidRPr="008C3D82">
              <w:rPr>
                <w:rFonts w:ascii="DM Sans" w:hAnsi="DM Sans"/>
                <w:color w:val="0073CF"/>
              </w:rPr>
              <w:t xml:space="preserve">LPC business </w:t>
            </w:r>
          </w:p>
          <w:p w14:paraId="7BC2855C" w14:textId="77777777" w:rsidR="004D56C4" w:rsidRPr="008C3D82" w:rsidRDefault="004D56C4" w:rsidP="004D56C4">
            <w:pPr>
              <w:pStyle w:val="NoSpacing"/>
              <w:rPr>
                <w:rFonts w:ascii="DM Sans" w:hAnsi="DM Sans"/>
                <w:color w:val="0073CF"/>
              </w:rPr>
            </w:pPr>
          </w:p>
          <w:p w14:paraId="70830857" w14:textId="77777777" w:rsidR="004D56C4" w:rsidRPr="008C3D82" w:rsidRDefault="004D56C4" w:rsidP="004D56C4">
            <w:pPr>
              <w:pStyle w:val="NoSpacing"/>
              <w:rPr>
                <w:rFonts w:ascii="DM Sans" w:hAnsi="DM Sans"/>
                <w:color w:val="0073CF"/>
              </w:rPr>
            </w:pPr>
          </w:p>
          <w:p w14:paraId="6DE3DD6D" w14:textId="77777777" w:rsidR="004D56C4" w:rsidRPr="008C3D82" w:rsidRDefault="004D56C4" w:rsidP="004D56C4">
            <w:pPr>
              <w:pStyle w:val="NoSpacing"/>
              <w:rPr>
                <w:rFonts w:ascii="DM Sans" w:hAnsi="DM Sans"/>
                <w:color w:val="0073CF"/>
              </w:rPr>
            </w:pPr>
          </w:p>
          <w:p w14:paraId="617DD305" w14:textId="77777777" w:rsidR="004D56C4" w:rsidRPr="008C3D82" w:rsidRDefault="004D56C4" w:rsidP="004D56C4">
            <w:pPr>
              <w:pStyle w:val="NoSpacing"/>
              <w:rPr>
                <w:rFonts w:ascii="DM Sans" w:hAnsi="DM Sans"/>
                <w:color w:val="0073CF"/>
              </w:rPr>
            </w:pPr>
          </w:p>
        </w:tc>
        <w:tc>
          <w:tcPr>
            <w:tcW w:w="4961" w:type="dxa"/>
          </w:tcPr>
          <w:p w14:paraId="37AF30AD" w14:textId="78DC09E4" w:rsidR="00BB4DA2" w:rsidRDefault="004D56C4" w:rsidP="004D56C4">
            <w:pPr>
              <w:pStyle w:val="NoSpacing"/>
              <w:rPr>
                <w:rFonts w:ascii="DM Sans" w:hAnsi="DM Sans"/>
              </w:rPr>
            </w:pPr>
            <w:r w:rsidRPr="008C3D82">
              <w:rPr>
                <w:rFonts w:ascii="DM Sans" w:hAnsi="DM Sans"/>
              </w:rPr>
              <w:t xml:space="preserve">5.1 </w:t>
            </w:r>
            <w:r w:rsidR="007A7155">
              <w:rPr>
                <w:rFonts w:ascii="DM Sans" w:hAnsi="DM Sans"/>
              </w:rPr>
              <w:t>LPC Conference Update</w:t>
            </w:r>
          </w:p>
          <w:p w14:paraId="295221D0" w14:textId="08B1AB1A" w:rsidR="0092581D" w:rsidRDefault="00BB4DA2" w:rsidP="00D96E00">
            <w:pPr>
              <w:pStyle w:val="NoSpacing"/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5.2 </w:t>
            </w:r>
            <w:r w:rsidR="007A7155">
              <w:rPr>
                <w:rFonts w:ascii="DM Sans" w:hAnsi="DM Sans"/>
              </w:rPr>
              <w:t xml:space="preserve">NHS 10 Year Plan </w:t>
            </w:r>
            <w:r w:rsidR="00590D54">
              <w:rPr>
                <w:rFonts w:ascii="DM Sans" w:hAnsi="DM Sans"/>
              </w:rPr>
              <w:t>response</w:t>
            </w:r>
          </w:p>
          <w:p w14:paraId="790A3B75" w14:textId="04C85AD9" w:rsidR="0092581D" w:rsidRDefault="00590D54" w:rsidP="004D56C4">
            <w:pPr>
              <w:pStyle w:val="NoSpacing"/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5.3 Fin McCaul – CPE Regional Representative </w:t>
            </w:r>
          </w:p>
          <w:p w14:paraId="4682930C" w14:textId="77777777" w:rsidR="004D56C4" w:rsidRDefault="004D56C4" w:rsidP="004D56C4">
            <w:pPr>
              <w:pStyle w:val="NoSpacing"/>
              <w:rPr>
                <w:rFonts w:ascii="DM Sans" w:hAnsi="DM Sans"/>
              </w:rPr>
            </w:pPr>
          </w:p>
          <w:p w14:paraId="0EF42E39" w14:textId="12DB2382" w:rsidR="004D56C4" w:rsidRDefault="004D56C4" w:rsidP="004D56C4">
            <w:pPr>
              <w:pStyle w:val="NoSpacing"/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Break</w:t>
            </w:r>
          </w:p>
          <w:p w14:paraId="7E6DD044" w14:textId="77777777" w:rsidR="005A524E" w:rsidRDefault="005A524E" w:rsidP="004D56C4">
            <w:pPr>
              <w:pStyle w:val="NoSpacing"/>
              <w:rPr>
                <w:rFonts w:ascii="DM Sans" w:hAnsi="DM Sans"/>
                <w:b/>
                <w:bCs/>
              </w:rPr>
            </w:pPr>
          </w:p>
          <w:p w14:paraId="1F1905A8" w14:textId="6E3B87AB" w:rsidR="005A524E" w:rsidRDefault="005A524E" w:rsidP="005A524E">
            <w:pPr>
              <w:pStyle w:val="NoSpacing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5.</w:t>
            </w:r>
            <w:r w:rsidR="00505BB3">
              <w:rPr>
                <w:rFonts w:ascii="DM Sans" w:hAnsi="DM Sans"/>
              </w:rPr>
              <w:t>4</w:t>
            </w:r>
            <w:r>
              <w:rPr>
                <w:rFonts w:ascii="DM Sans" w:hAnsi="DM Sans"/>
              </w:rPr>
              <w:t xml:space="preserve"> </w:t>
            </w:r>
            <w:proofErr w:type="gramStart"/>
            <w:r w:rsidR="002B5DA8">
              <w:rPr>
                <w:rFonts w:ascii="DM Sans" w:hAnsi="DM Sans"/>
              </w:rPr>
              <w:t>Sub Group</w:t>
            </w:r>
            <w:proofErr w:type="gramEnd"/>
            <w:r w:rsidR="002B5DA8">
              <w:rPr>
                <w:rFonts w:ascii="DM Sans" w:hAnsi="DM Sans"/>
              </w:rPr>
              <w:t xml:space="preserve"> Working</w:t>
            </w:r>
          </w:p>
          <w:p w14:paraId="5A8AC75C" w14:textId="3EF303DF" w:rsidR="002B5DA8" w:rsidRDefault="002B5DA8" w:rsidP="005A524E">
            <w:pPr>
              <w:pStyle w:val="NoSpacing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- Contraception Hints and Tips</w:t>
            </w:r>
          </w:p>
          <w:p w14:paraId="06718F9C" w14:textId="66C69CAE" w:rsidR="004A670F" w:rsidRDefault="004A670F" w:rsidP="005A524E">
            <w:pPr>
              <w:pStyle w:val="NoSpacing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- Governance Policy Review</w:t>
            </w:r>
          </w:p>
          <w:p w14:paraId="25992AC3" w14:textId="22E8477C" w:rsidR="004D56C4" w:rsidRDefault="00505BB3" w:rsidP="004D56C4">
            <w:pPr>
              <w:pStyle w:val="NoSpacing"/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5.5 </w:t>
            </w:r>
            <w:r w:rsidR="00992BA9">
              <w:rPr>
                <w:rFonts w:ascii="DM Sans" w:hAnsi="DM Sans"/>
              </w:rPr>
              <w:t>Creon Proposal</w:t>
            </w:r>
          </w:p>
          <w:p w14:paraId="62E44666" w14:textId="77777777" w:rsidR="004A031C" w:rsidRPr="000A58E0" w:rsidRDefault="004A031C" w:rsidP="004D56C4">
            <w:pPr>
              <w:pStyle w:val="NoSpacing"/>
              <w:rPr>
                <w:rFonts w:ascii="DM Sans" w:hAnsi="DM Sans"/>
              </w:rPr>
            </w:pPr>
          </w:p>
          <w:p w14:paraId="3E42309E" w14:textId="77777777" w:rsidR="004D56C4" w:rsidRDefault="004D56C4" w:rsidP="004D56C4">
            <w:pPr>
              <w:pStyle w:val="NoSpacing"/>
              <w:rPr>
                <w:rFonts w:ascii="DM Sans" w:hAnsi="DM Sans"/>
                <w:b/>
                <w:bCs/>
              </w:rPr>
            </w:pPr>
            <w:r w:rsidRPr="008C3D82">
              <w:rPr>
                <w:rFonts w:ascii="DM Sans" w:hAnsi="DM Sans"/>
                <w:b/>
                <w:bCs/>
              </w:rPr>
              <w:t>LUNCH</w:t>
            </w:r>
          </w:p>
          <w:p w14:paraId="2DCCA4C4" w14:textId="77777777" w:rsidR="004A670F" w:rsidRDefault="004A670F" w:rsidP="004A670F">
            <w:pPr>
              <w:pStyle w:val="NoSpacing"/>
              <w:rPr>
                <w:rFonts w:ascii="DM Sans" w:hAnsi="DM Sans"/>
              </w:rPr>
            </w:pPr>
          </w:p>
          <w:p w14:paraId="1390D986" w14:textId="5ADEB37D" w:rsidR="004A670F" w:rsidRDefault="004A031C" w:rsidP="004A670F">
            <w:pPr>
              <w:pStyle w:val="NoSpacing"/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5.6 </w:t>
            </w:r>
            <w:r w:rsidR="00D96E00">
              <w:rPr>
                <w:rFonts w:ascii="DM Sans" w:hAnsi="DM Sans"/>
              </w:rPr>
              <w:t>Engagement Officer Update</w:t>
            </w:r>
          </w:p>
          <w:p w14:paraId="16C95E20" w14:textId="5281E908" w:rsidR="00514B1E" w:rsidRDefault="004A670F" w:rsidP="00F06F18">
            <w:pPr>
              <w:pStyle w:val="NoSpacing"/>
              <w:rPr>
                <w:rFonts w:ascii="DM Sans" w:hAnsi="DM Sans"/>
              </w:rPr>
            </w:pPr>
            <w:r>
              <w:rPr>
                <w:rFonts w:ascii="DM Sans" w:hAnsi="DM Sans"/>
              </w:rPr>
              <w:t>5.</w:t>
            </w:r>
            <w:r w:rsidR="000B385E">
              <w:rPr>
                <w:rFonts w:ascii="DM Sans" w:hAnsi="DM Sans"/>
              </w:rPr>
              <w:t>5</w:t>
            </w:r>
            <w:r>
              <w:rPr>
                <w:rFonts w:ascii="DM Sans" w:hAnsi="DM Sans"/>
              </w:rPr>
              <w:t xml:space="preserve"> </w:t>
            </w:r>
            <w:r w:rsidR="005F5B20">
              <w:rPr>
                <w:rFonts w:ascii="DM Sans" w:hAnsi="DM Sans"/>
              </w:rPr>
              <w:t>Workplan Review</w:t>
            </w:r>
          </w:p>
          <w:p w14:paraId="4F79CBEE" w14:textId="4866BB69" w:rsidR="004D56C4" w:rsidRPr="008C3D82" w:rsidRDefault="004D56C4" w:rsidP="004D56C4">
            <w:pPr>
              <w:pStyle w:val="NoSpacing"/>
              <w:rPr>
                <w:rFonts w:ascii="DM Sans" w:hAnsi="DM Sans"/>
                <w:bCs/>
              </w:rPr>
            </w:pPr>
            <w:r w:rsidRPr="008C3D82">
              <w:rPr>
                <w:rFonts w:ascii="DM Sans" w:hAnsi="DM Sans"/>
                <w:bCs/>
              </w:rPr>
              <w:t>5.</w:t>
            </w:r>
            <w:r w:rsidR="000B385E">
              <w:rPr>
                <w:rFonts w:ascii="DM Sans" w:hAnsi="DM Sans"/>
                <w:bCs/>
              </w:rPr>
              <w:t>6</w:t>
            </w:r>
            <w:r w:rsidRPr="008C3D82">
              <w:rPr>
                <w:rFonts w:ascii="DM Sans" w:hAnsi="DM Sans"/>
                <w:bCs/>
              </w:rPr>
              <w:t xml:space="preserve"> </w:t>
            </w:r>
            <w:r w:rsidR="00617527">
              <w:rPr>
                <w:rFonts w:ascii="DM Sans" w:hAnsi="DM Sans"/>
              </w:rPr>
              <w:t xml:space="preserve">Contact </w:t>
            </w:r>
            <w:r w:rsidR="00D15E5F">
              <w:rPr>
                <w:rFonts w:ascii="DM Sans" w:hAnsi="DM Sans"/>
              </w:rPr>
              <w:t>update</w:t>
            </w:r>
          </w:p>
          <w:p w14:paraId="0E914660" w14:textId="1B1D7A38" w:rsidR="004D56C4" w:rsidRPr="008C3D82" w:rsidRDefault="004D56C4" w:rsidP="004D56C4">
            <w:pPr>
              <w:pStyle w:val="NoSpacing"/>
              <w:rPr>
                <w:rFonts w:ascii="DM Sans" w:hAnsi="DM Sans"/>
                <w:bCs/>
              </w:rPr>
            </w:pPr>
            <w:r w:rsidRPr="008C3D82">
              <w:rPr>
                <w:rFonts w:ascii="DM Sans" w:hAnsi="DM Sans"/>
                <w:bCs/>
              </w:rPr>
              <w:t>5.</w:t>
            </w:r>
            <w:r w:rsidR="000B385E">
              <w:rPr>
                <w:rFonts w:ascii="DM Sans" w:hAnsi="DM Sans"/>
                <w:bCs/>
              </w:rPr>
              <w:t>7</w:t>
            </w:r>
            <w:r w:rsidRPr="008C3D82">
              <w:rPr>
                <w:rFonts w:ascii="DM Sans" w:hAnsi="DM Sans"/>
                <w:bCs/>
              </w:rPr>
              <w:t xml:space="preserve"> Officer’s reports</w:t>
            </w:r>
          </w:p>
          <w:p w14:paraId="76458D57" w14:textId="26AFEC60" w:rsidR="004D56C4" w:rsidRPr="008C3D82" w:rsidRDefault="004D56C4" w:rsidP="004D56C4">
            <w:pPr>
              <w:pStyle w:val="NoSpacing"/>
              <w:rPr>
                <w:rFonts w:ascii="DM Sans" w:hAnsi="DM Sans"/>
                <w:bCs/>
              </w:rPr>
            </w:pPr>
            <w:r w:rsidRPr="008C3D82">
              <w:rPr>
                <w:rFonts w:ascii="DM Sans" w:hAnsi="DM Sans"/>
                <w:bCs/>
              </w:rPr>
              <w:t>5.</w:t>
            </w:r>
            <w:r w:rsidR="000B385E">
              <w:rPr>
                <w:rFonts w:ascii="DM Sans" w:hAnsi="DM Sans"/>
                <w:bCs/>
              </w:rPr>
              <w:t>8</w:t>
            </w:r>
            <w:r w:rsidRPr="008C3D82">
              <w:rPr>
                <w:rFonts w:ascii="DM Sans" w:hAnsi="DM Sans"/>
                <w:bCs/>
              </w:rPr>
              <w:t xml:space="preserve"> Regional Joint Working Group Update</w:t>
            </w:r>
          </w:p>
          <w:p w14:paraId="654C32D9" w14:textId="5365A0C2" w:rsidR="004D56C4" w:rsidRPr="008C3D82" w:rsidRDefault="004D56C4" w:rsidP="004D56C4">
            <w:pPr>
              <w:pStyle w:val="NoSpacing"/>
              <w:rPr>
                <w:rFonts w:ascii="DM Sans" w:hAnsi="DM Sans"/>
                <w:bCs/>
              </w:rPr>
            </w:pPr>
            <w:r w:rsidRPr="008C3D82">
              <w:rPr>
                <w:rFonts w:ascii="DM Sans" w:hAnsi="DM Sans"/>
                <w:bCs/>
              </w:rPr>
              <w:t>5.</w:t>
            </w:r>
            <w:r w:rsidR="000B385E">
              <w:rPr>
                <w:rFonts w:ascii="DM Sans" w:hAnsi="DM Sans"/>
                <w:bCs/>
              </w:rPr>
              <w:t>9</w:t>
            </w:r>
            <w:r w:rsidRPr="008C3D82">
              <w:rPr>
                <w:rFonts w:ascii="DM Sans" w:hAnsi="DM Sans"/>
                <w:bCs/>
              </w:rPr>
              <w:t xml:space="preserve"> Forthcoming Meeting Attendance</w:t>
            </w:r>
          </w:p>
          <w:p w14:paraId="33155BC8" w14:textId="1C0700FF" w:rsidR="004D56C4" w:rsidRPr="00514B1E" w:rsidRDefault="004D56C4" w:rsidP="004D56C4">
            <w:pPr>
              <w:pStyle w:val="NoSpacing"/>
              <w:rPr>
                <w:rFonts w:ascii="DM Sans" w:hAnsi="DM Sans"/>
                <w:bCs/>
              </w:rPr>
            </w:pPr>
            <w:r w:rsidRPr="008C3D82">
              <w:rPr>
                <w:rFonts w:ascii="DM Sans" w:hAnsi="DM Sans"/>
                <w:bCs/>
              </w:rPr>
              <w:t>5.</w:t>
            </w:r>
            <w:r w:rsidR="000B385E">
              <w:rPr>
                <w:rFonts w:ascii="DM Sans" w:hAnsi="DM Sans"/>
                <w:bCs/>
              </w:rPr>
              <w:t>10</w:t>
            </w:r>
            <w:r w:rsidRPr="008C3D82">
              <w:rPr>
                <w:rFonts w:ascii="DM Sans" w:hAnsi="DM Sans"/>
                <w:bCs/>
              </w:rPr>
              <w:t xml:space="preserve"> Forthcoming holidays</w:t>
            </w:r>
          </w:p>
        </w:tc>
        <w:tc>
          <w:tcPr>
            <w:tcW w:w="1212" w:type="dxa"/>
          </w:tcPr>
          <w:p w14:paraId="4EE8796E" w14:textId="4830B3F7" w:rsidR="004D56C4" w:rsidRDefault="00BB4DA2" w:rsidP="004D56C4">
            <w:pPr>
              <w:pStyle w:val="NoSpacing"/>
              <w:rPr>
                <w:rFonts w:ascii="DM Sans" w:hAnsi="DM Sans" w:cs="Arial"/>
                <w:b/>
              </w:rPr>
            </w:pPr>
            <w:r>
              <w:rPr>
                <w:rFonts w:ascii="DM Sans" w:hAnsi="DM Sans" w:cs="Arial"/>
                <w:b/>
              </w:rPr>
              <w:t>9</w:t>
            </w:r>
            <w:r w:rsidR="004D56C4" w:rsidRPr="008C3D82">
              <w:rPr>
                <w:rFonts w:ascii="DM Sans" w:hAnsi="DM Sans" w:cs="Arial"/>
                <w:b/>
              </w:rPr>
              <w:t>:</w:t>
            </w:r>
            <w:r>
              <w:rPr>
                <w:rFonts w:ascii="DM Sans" w:hAnsi="DM Sans" w:cs="Arial"/>
                <w:b/>
              </w:rPr>
              <w:t>45</w:t>
            </w:r>
            <w:r w:rsidR="004D56C4" w:rsidRPr="008C3D82">
              <w:rPr>
                <w:rFonts w:ascii="DM Sans" w:hAnsi="DM Sans" w:cs="Arial"/>
                <w:b/>
              </w:rPr>
              <w:t>am</w:t>
            </w:r>
          </w:p>
          <w:p w14:paraId="0CB04684" w14:textId="3CA43892" w:rsidR="004D56C4" w:rsidRPr="008C3D82" w:rsidRDefault="007A7155" w:rsidP="004D56C4">
            <w:pPr>
              <w:pStyle w:val="NoSpacing"/>
              <w:rPr>
                <w:rFonts w:ascii="DM Sans" w:hAnsi="DM Sans" w:cs="Arial"/>
                <w:b/>
              </w:rPr>
            </w:pPr>
            <w:r>
              <w:rPr>
                <w:rFonts w:ascii="DM Sans" w:hAnsi="DM Sans" w:cs="Arial"/>
                <w:b/>
              </w:rPr>
              <w:t>10:00am</w:t>
            </w:r>
          </w:p>
          <w:p w14:paraId="05AF65AD" w14:textId="444399E8" w:rsidR="00331AD9" w:rsidRDefault="00522516" w:rsidP="004D56C4">
            <w:pPr>
              <w:pStyle w:val="NoSpacing"/>
              <w:rPr>
                <w:rFonts w:ascii="DM Sans" w:hAnsi="DM Sans" w:cs="Arial"/>
                <w:b/>
              </w:rPr>
            </w:pPr>
            <w:r>
              <w:rPr>
                <w:rFonts w:ascii="DM Sans" w:hAnsi="DM Sans" w:cs="Arial"/>
                <w:b/>
              </w:rPr>
              <w:t>10:</w:t>
            </w:r>
            <w:r w:rsidR="00590D54">
              <w:rPr>
                <w:rFonts w:ascii="DM Sans" w:hAnsi="DM Sans" w:cs="Arial"/>
                <w:b/>
              </w:rPr>
              <w:t>30</w:t>
            </w:r>
            <w:r>
              <w:rPr>
                <w:rFonts w:ascii="DM Sans" w:hAnsi="DM Sans" w:cs="Arial"/>
                <w:b/>
              </w:rPr>
              <w:t>am</w:t>
            </w:r>
          </w:p>
          <w:p w14:paraId="005FCEE7" w14:textId="77777777" w:rsidR="00331AD9" w:rsidRDefault="00331AD9" w:rsidP="004D56C4">
            <w:pPr>
              <w:pStyle w:val="NoSpacing"/>
              <w:rPr>
                <w:rFonts w:ascii="DM Sans" w:hAnsi="DM Sans" w:cs="Arial"/>
                <w:b/>
              </w:rPr>
            </w:pPr>
          </w:p>
          <w:p w14:paraId="17305743" w14:textId="76F07882" w:rsidR="004D56C4" w:rsidRPr="008C3D82" w:rsidRDefault="004D56C4" w:rsidP="004D56C4">
            <w:pPr>
              <w:pStyle w:val="NoSpacing"/>
              <w:rPr>
                <w:rFonts w:ascii="DM Sans" w:hAnsi="DM Sans" w:cs="Arial"/>
                <w:b/>
              </w:rPr>
            </w:pPr>
            <w:r w:rsidRPr="008C3D82">
              <w:rPr>
                <w:rFonts w:ascii="DM Sans" w:hAnsi="DM Sans" w:cs="Arial"/>
                <w:b/>
              </w:rPr>
              <w:t>1</w:t>
            </w:r>
            <w:r>
              <w:rPr>
                <w:rFonts w:ascii="DM Sans" w:hAnsi="DM Sans" w:cs="Arial"/>
                <w:b/>
              </w:rPr>
              <w:t>1</w:t>
            </w:r>
            <w:r w:rsidRPr="008C3D82">
              <w:rPr>
                <w:rFonts w:ascii="DM Sans" w:hAnsi="DM Sans" w:cs="Arial"/>
                <w:b/>
              </w:rPr>
              <w:t>:</w:t>
            </w:r>
            <w:r>
              <w:rPr>
                <w:rFonts w:ascii="DM Sans" w:hAnsi="DM Sans" w:cs="Arial"/>
                <w:b/>
              </w:rPr>
              <w:t>0</w:t>
            </w:r>
            <w:r w:rsidRPr="008C3D82">
              <w:rPr>
                <w:rFonts w:ascii="DM Sans" w:hAnsi="DM Sans" w:cs="Arial"/>
                <w:b/>
              </w:rPr>
              <w:t>0</w:t>
            </w:r>
            <w:r>
              <w:rPr>
                <w:rFonts w:ascii="DM Sans" w:hAnsi="DM Sans" w:cs="Arial"/>
                <w:b/>
              </w:rPr>
              <w:t>a</w:t>
            </w:r>
            <w:r w:rsidRPr="008C3D82">
              <w:rPr>
                <w:rFonts w:ascii="DM Sans" w:hAnsi="DM Sans" w:cs="Arial"/>
                <w:b/>
              </w:rPr>
              <w:t>m</w:t>
            </w:r>
          </w:p>
          <w:p w14:paraId="503D8875" w14:textId="77777777" w:rsidR="004D56C4" w:rsidRDefault="004D56C4" w:rsidP="004D56C4">
            <w:pPr>
              <w:pStyle w:val="NoSpacing"/>
              <w:rPr>
                <w:rFonts w:ascii="DM Sans" w:hAnsi="DM Sans" w:cs="Arial"/>
                <w:b/>
              </w:rPr>
            </w:pPr>
          </w:p>
          <w:p w14:paraId="01546B95" w14:textId="381AB7F1" w:rsidR="004D56C4" w:rsidRDefault="004D56C4" w:rsidP="004D56C4">
            <w:pPr>
              <w:pStyle w:val="NoSpacing"/>
              <w:rPr>
                <w:rFonts w:ascii="DM Sans" w:hAnsi="DM Sans" w:cs="Arial"/>
                <w:b/>
              </w:rPr>
            </w:pPr>
            <w:r>
              <w:rPr>
                <w:rFonts w:ascii="DM Sans" w:hAnsi="DM Sans" w:cs="Arial"/>
                <w:b/>
              </w:rPr>
              <w:t>11:15am</w:t>
            </w:r>
          </w:p>
          <w:p w14:paraId="65E1020D" w14:textId="77777777" w:rsidR="00617527" w:rsidRDefault="00617527" w:rsidP="004D56C4">
            <w:pPr>
              <w:pStyle w:val="NoSpacing"/>
              <w:rPr>
                <w:rFonts w:ascii="DM Sans" w:hAnsi="DM Sans" w:cs="Arial"/>
                <w:b/>
              </w:rPr>
            </w:pPr>
          </w:p>
          <w:p w14:paraId="4D4A2E6F" w14:textId="77777777" w:rsidR="004A031C" w:rsidRDefault="004A031C" w:rsidP="004D56C4">
            <w:pPr>
              <w:pStyle w:val="NoSpacing"/>
              <w:rPr>
                <w:rFonts w:ascii="DM Sans" w:hAnsi="DM Sans" w:cs="Arial"/>
                <w:b/>
              </w:rPr>
            </w:pPr>
          </w:p>
          <w:p w14:paraId="72127EB3" w14:textId="19823126" w:rsidR="00F06F18" w:rsidRDefault="00850458" w:rsidP="004D56C4">
            <w:pPr>
              <w:pStyle w:val="NoSpacing"/>
              <w:rPr>
                <w:rFonts w:ascii="DM Sans" w:hAnsi="DM Sans" w:cs="Arial"/>
                <w:b/>
              </w:rPr>
            </w:pPr>
            <w:r>
              <w:rPr>
                <w:rFonts w:ascii="DM Sans" w:hAnsi="DM Sans" w:cs="Arial"/>
                <w:b/>
              </w:rPr>
              <w:t>12:10</w:t>
            </w:r>
            <w:r w:rsidR="004A031C">
              <w:rPr>
                <w:rFonts w:ascii="DM Sans" w:hAnsi="DM Sans" w:cs="Arial"/>
                <w:b/>
              </w:rPr>
              <w:t>pm</w:t>
            </w:r>
          </w:p>
          <w:p w14:paraId="0D729848" w14:textId="77777777" w:rsidR="004A031C" w:rsidRDefault="004A031C" w:rsidP="004D56C4">
            <w:pPr>
              <w:pStyle w:val="NoSpacing"/>
              <w:rPr>
                <w:rFonts w:ascii="DM Sans" w:hAnsi="DM Sans" w:cs="Arial"/>
                <w:b/>
              </w:rPr>
            </w:pPr>
          </w:p>
          <w:p w14:paraId="20D459CA" w14:textId="6A6DB2D5" w:rsidR="004D56C4" w:rsidRDefault="004D56C4" w:rsidP="004D56C4">
            <w:pPr>
              <w:pStyle w:val="NoSpacing"/>
              <w:rPr>
                <w:rFonts w:ascii="DM Sans" w:hAnsi="DM Sans" w:cs="Arial"/>
                <w:b/>
              </w:rPr>
            </w:pPr>
            <w:r w:rsidRPr="008C3D82">
              <w:rPr>
                <w:rFonts w:ascii="DM Sans" w:hAnsi="DM Sans" w:cs="Arial"/>
                <w:b/>
              </w:rPr>
              <w:t>1:00pm</w:t>
            </w:r>
          </w:p>
          <w:p w14:paraId="5860011E" w14:textId="77777777" w:rsidR="004D56C4" w:rsidRPr="008C3D82" w:rsidRDefault="004D56C4" w:rsidP="004D56C4">
            <w:pPr>
              <w:pStyle w:val="NoSpacing"/>
              <w:rPr>
                <w:rFonts w:ascii="DM Sans" w:hAnsi="DM Sans" w:cs="Arial"/>
                <w:b/>
              </w:rPr>
            </w:pPr>
          </w:p>
          <w:p w14:paraId="0D856072" w14:textId="0A4FF8B5" w:rsidR="004D56C4" w:rsidRPr="008C3D82" w:rsidRDefault="004D56C4" w:rsidP="004D56C4">
            <w:pPr>
              <w:pStyle w:val="NoSpacing"/>
              <w:rPr>
                <w:rFonts w:ascii="DM Sans" w:hAnsi="DM Sans" w:cs="Arial"/>
                <w:b/>
              </w:rPr>
            </w:pPr>
            <w:r>
              <w:rPr>
                <w:rFonts w:ascii="DM Sans" w:hAnsi="DM Sans" w:cs="Arial"/>
                <w:b/>
              </w:rPr>
              <w:t>2:00pm</w:t>
            </w:r>
          </w:p>
          <w:p w14:paraId="37E1606F" w14:textId="7564D794" w:rsidR="007F751E" w:rsidRDefault="00EE5221" w:rsidP="004D56C4">
            <w:pPr>
              <w:pStyle w:val="NoSpacing"/>
              <w:rPr>
                <w:rFonts w:ascii="DM Sans" w:hAnsi="DM Sans" w:cs="Arial"/>
                <w:b/>
              </w:rPr>
            </w:pPr>
            <w:r>
              <w:rPr>
                <w:rFonts w:ascii="DM Sans" w:hAnsi="DM Sans" w:cs="Arial"/>
                <w:b/>
              </w:rPr>
              <w:t>3</w:t>
            </w:r>
            <w:r w:rsidR="00B831D8">
              <w:rPr>
                <w:rFonts w:ascii="DM Sans" w:hAnsi="DM Sans" w:cs="Arial"/>
                <w:b/>
              </w:rPr>
              <w:t>:</w:t>
            </w:r>
            <w:r>
              <w:rPr>
                <w:rFonts w:ascii="DM Sans" w:hAnsi="DM Sans" w:cs="Arial"/>
                <w:b/>
              </w:rPr>
              <w:t>0</w:t>
            </w:r>
            <w:r w:rsidR="00B41552">
              <w:rPr>
                <w:rFonts w:ascii="DM Sans" w:hAnsi="DM Sans" w:cs="Arial"/>
                <w:b/>
              </w:rPr>
              <w:t>0</w:t>
            </w:r>
            <w:r w:rsidR="00B831D8">
              <w:rPr>
                <w:rFonts w:ascii="DM Sans" w:hAnsi="DM Sans" w:cs="Arial"/>
                <w:b/>
              </w:rPr>
              <w:t>pm</w:t>
            </w:r>
          </w:p>
          <w:p w14:paraId="7F67C3A0" w14:textId="7D162E78" w:rsidR="00114F47" w:rsidRDefault="003772DE" w:rsidP="004D56C4">
            <w:pPr>
              <w:pStyle w:val="NoSpacing"/>
              <w:rPr>
                <w:rFonts w:ascii="DM Sans" w:hAnsi="DM Sans" w:cs="Arial"/>
                <w:b/>
              </w:rPr>
            </w:pPr>
            <w:r>
              <w:rPr>
                <w:rFonts w:ascii="DM Sans" w:hAnsi="DM Sans" w:cs="Arial"/>
                <w:b/>
              </w:rPr>
              <w:t>3</w:t>
            </w:r>
            <w:r w:rsidR="00006C4C">
              <w:rPr>
                <w:rFonts w:ascii="DM Sans" w:hAnsi="DM Sans" w:cs="Arial"/>
                <w:b/>
              </w:rPr>
              <w:t>:</w:t>
            </w:r>
            <w:r>
              <w:rPr>
                <w:rFonts w:ascii="DM Sans" w:hAnsi="DM Sans" w:cs="Arial"/>
                <w:b/>
              </w:rPr>
              <w:t>3</w:t>
            </w:r>
            <w:r w:rsidR="00EE5221">
              <w:rPr>
                <w:rFonts w:ascii="DM Sans" w:hAnsi="DM Sans" w:cs="Arial"/>
                <w:b/>
              </w:rPr>
              <w:t>0</w:t>
            </w:r>
            <w:r w:rsidR="00006C4C">
              <w:rPr>
                <w:rFonts w:ascii="DM Sans" w:hAnsi="DM Sans" w:cs="Arial"/>
                <w:b/>
              </w:rPr>
              <w:t>pm</w:t>
            </w:r>
          </w:p>
          <w:p w14:paraId="316B918A" w14:textId="01F00BCC" w:rsidR="004D56C4" w:rsidRPr="008C3D82" w:rsidRDefault="003772DE" w:rsidP="004D56C4">
            <w:pPr>
              <w:pStyle w:val="NoSpacing"/>
              <w:rPr>
                <w:rFonts w:ascii="DM Sans" w:hAnsi="DM Sans" w:cs="Arial"/>
                <w:b/>
              </w:rPr>
            </w:pPr>
            <w:r>
              <w:rPr>
                <w:rFonts w:ascii="DM Sans" w:hAnsi="DM Sans" w:cs="Arial"/>
                <w:b/>
              </w:rPr>
              <w:t>3</w:t>
            </w:r>
            <w:r w:rsidR="004D56C4" w:rsidRPr="008C3D82">
              <w:rPr>
                <w:rFonts w:ascii="DM Sans" w:hAnsi="DM Sans" w:cs="Arial"/>
                <w:b/>
              </w:rPr>
              <w:t>:</w:t>
            </w:r>
            <w:r w:rsidR="004C6D23">
              <w:rPr>
                <w:rFonts w:ascii="DM Sans" w:hAnsi="DM Sans" w:cs="Arial"/>
                <w:b/>
              </w:rPr>
              <w:t>40</w:t>
            </w:r>
            <w:r w:rsidR="004D56C4" w:rsidRPr="008C3D82">
              <w:rPr>
                <w:rFonts w:ascii="DM Sans" w:hAnsi="DM Sans" w:cs="Arial"/>
                <w:b/>
              </w:rPr>
              <w:t>pm</w:t>
            </w:r>
          </w:p>
          <w:p w14:paraId="5300D343" w14:textId="545DEC59" w:rsidR="004D56C4" w:rsidRPr="008C3D82" w:rsidRDefault="003772DE" w:rsidP="004D56C4">
            <w:pPr>
              <w:pStyle w:val="NoSpacing"/>
              <w:rPr>
                <w:rFonts w:ascii="DM Sans" w:hAnsi="DM Sans" w:cs="Arial"/>
                <w:b/>
              </w:rPr>
            </w:pPr>
            <w:r>
              <w:rPr>
                <w:rFonts w:ascii="DM Sans" w:hAnsi="DM Sans" w:cs="Arial"/>
                <w:b/>
              </w:rPr>
              <w:t>3</w:t>
            </w:r>
            <w:r w:rsidR="004D56C4" w:rsidRPr="008C3D82">
              <w:rPr>
                <w:rFonts w:ascii="DM Sans" w:hAnsi="DM Sans" w:cs="Arial"/>
                <w:b/>
              </w:rPr>
              <w:t>:</w:t>
            </w:r>
            <w:r w:rsidR="004C6D23">
              <w:rPr>
                <w:rFonts w:ascii="DM Sans" w:hAnsi="DM Sans" w:cs="Arial"/>
                <w:b/>
              </w:rPr>
              <w:t>41</w:t>
            </w:r>
            <w:r w:rsidR="004D56C4" w:rsidRPr="008C3D82">
              <w:rPr>
                <w:rFonts w:ascii="DM Sans" w:hAnsi="DM Sans" w:cs="Arial"/>
                <w:b/>
              </w:rPr>
              <w:t>pm</w:t>
            </w:r>
          </w:p>
          <w:p w14:paraId="61B59D89" w14:textId="0648D728" w:rsidR="004D56C4" w:rsidRPr="008C3D82" w:rsidRDefault="003772DE" w:rsidP="004D56C4">
            <w:pPr>
              <w:pStyle w:val="NoSpacing"/>
              <w:rPr>
                <w:rFonts w:ascii="DM Sans" w:hAnsi="DM Sans" w:cs="Arial"/>
                <w:b/>
              </w:rPr>
            </w:pPr>
            <w:r>
              <w:rPr>
                <w:rFonts w:ascii="DM Sans" w:hAnsi="DM Sans" w:cs="Arial"/>
                <w:b/>
              </w:rPr>
              <w:t>3</w:t>
            </w:r>
            <w:r w:rsidR="004D56C4" w:rsidRPr="008C3D82">
              <w:rPr>
                <w:rFonts w:ascii="DM Sans" w:hAnsi="DM Sans" w:cs="Arial"/>
                <w:b/>
              </w:rPr>
              <w:t>:</w:t>
            </w:r>
            <w:r w:rsidR="00114F47">
              <w:rPr>
                <w:rFonts w:ascii="DM Sans" w:hAnsi="DM Sans" w:cs="Arial"/>
                <w:b/>
              </w:rPr>
              <w:t>42</w:t>
            </w:r>
            <w:r w:rsidR="004D56C4" w:rsidRPr="008C3D82">
              <w:rPr>
                <w:rFonts w:ascii="DM Sans" w:hAnsi="DM Sans" w:cs="Arial"/>
                <w:b/>
              </w:rPr>
              <w:t>pm</w:t>
            </w:r>
          </w:p>
          <w:p w14:paraId="556ECFE3" w14:textId="2CEDB154" w:rsidR="004D56C4" w:rsidRPr="008C3D82" w:rsidRDefault="003772DE" w:rsidP="004D56C4">
            <w:pPr>
              <w:pStyle w:val="NoSpacing"/>
              <w:rPr>
                <w:rFonts w:ascii="DM Sans" w:hAnsi="DM Sans" w:cs="Arial"/>
                <w:b/>
              </w:rPr>
            </w:pPr>
            <w:r>
              <w:rPr>
                <w:rFonts w:ascii="DM Sans" w:hAnsi="DM Sans" w:cs="Arial"/>
                <w:b/>
              </w:rPr>
              <w:t>3</w:t>
            </w:r>
            <w:r w:rsidR="00114F47">
              <w:rPr>
                <w:rFonts w:ascii="DM Sans" w:hAnsi="DM Sans" w:cs="Arial"/>
                <w:b/>
              </w:rPr>
              <w:t>:43</w:t>
            </w:r>
            <w:r w:rsidR="004D56C4" w:rsidRPr="008C3D82">
              <w:rPr>
                <w:rFonts w:ascii="DM Sans" w:hAnsi="DM Sans" w:cs="Arial"/>
                <w:b/>
              </w:rPr>
              <w:t>pm</w:t>
            </w:r>
          </w:p>
        </w:tc>
      </w:tr>
      <w:tr w:rsidR="004D56C4" w:rsidRPr="008C3D82" w14:paraId="79CCD959" w14:textId="77777777" w:rsidTr="0043310D">
        <w:tc>
          <w:tcPr>
            <w:tcW w:w="358" w:type="dxa"/>
          </w:tcPr>
          <w:p w14:paraId="447C2848" w14:textId="5BD52134" w:rsidR="004D56C4" w:rsidRPr="008C3D82" w:rsidRDefault="004D56C4" w:rsidP="004D56C4">
            <w:pPr>
              <w:pStyle w:val="NoSpacing"/>
              <w:rPr>
                <w:rFonts w:ascii="DM Sans" w:hAnsi="DM Sans"/>
              </w:rPr>
            </w:pPr>
            <w:r w:rsidRPr="008C3D82">
              <w:rPr>
                <w:rFonts w:ascii="DM Sans" w:hAnsi="DM Sans" w:cs="Arial"/>
                <w:b/>
                <w:color w:val="FF6E3B"/>
              </w:rPr>
              <w:t>6</w:t>
            </w:r>
          </w:p>
        </w:tc>
        <w:tc>
          <w:tcPr>
            <w:tcW w:w="3323" w:type="dxa"/>
          </w:tcPr>
          <w:p w14:paraId="6A223B6E" w14:textId="7A74625C" w:rsidR="004D56C4" w:rsidRPr="008C3D82" w:rsidRDefault="004D56C4" w:rsidP="004D56C4">
            <w:pPr>
              <w:pStyle w:val="NoSpacing"/>
              <w:rPr>
                <w:rFonts w:ascii="DM Sans" w:hAnsi="DM Sans"/>
                <w:color w:val="0073CF"/>
              </w:rPr>
            </w:pPr>
            <w:r w:rsidRPr="008C3D82">
              <w:rPr>
                <w:rFonts w:ascii="DM Sans" w:hAnsi="DM Sans"/>
                <w:color w:val="0073CF"/>
              </w:rPr>
              <w:t>Finance</w:t>
            </w:r>
          </w:p>
        </w:tc>
        <w:tc>
          <w:tcPr>
            <w:tcW w:w="4961" w:type="dxa"/>
          </w:tcPr>
          <w:p w14:paraId="3E4ECCAB" w14:textId="1DB23F62" w:rsidR="004D56C4" w:rsidRPr="008C3D82" w:rsidRDefault="004D56C4" w:rsidP="004D56C4">
            <w:pPr>
              <w:pStyle w:val="NoSpacing"/>
              <w:rPr>
                <w:rFonts w:ascii="DM Sans" w:hAnsi="DM Sans"/>
              </w:rPr>
            </w:pPr>
            <w:r w:rsidRPr="008C3D82">
              <w:rPr>
                <w:rFonts w:ascii="DM Sans" w:hAnsi="DM Sans"/>
              </w:rPr>
              <w:t xml:space="preserve">6.1 Treasurer’s Report </w:t>
            </w:r>
          </w:p>
        </w:tc>
        <w:tc>
          <w:tcPr>
            <w:tcW w:w="1212" w:type="dxa"/>
          </w:tcPr>
          <w:p w14:paraId="700E9090" w14:textId="7454F9F4" w:rsidR="004D56C4" w:rsidRPr="00D87792" w:rsidRDefault="003772DE" w:rsidP="004D56C4">
            <w:pPr>
              <w:pStyle w:val="NoSpacing"/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3</w:t>
            </w:r>
            <w:r w:rsidR="004D56C4" w:rsidRPr="008C3D82">
              <w:rPr>
                <w:rFonts w:ascii="DM Sans" w:hAnsi="DM Sans"/>
                <w:b/>
                <w:bCs/>
              </w:rPr>
              <w:t>:</w:t>
            </w:r>
            <w:r w:rsidR="00F864F2">
              <w:rPr>
                <w:rFonts w:ascii="DM Sans" w:hAnsi="DM Sans"/>
                <w:b/>
                <w:bCs/>
              </w:rPr>
              <w:t>4</w:t>
            </w:r>
            <w:r w:rsidR="004D56C4">
              <w:rPr>
                <w:rFonts w:ascii="DM Sans" w:hAnsi="DM Sans"/>
                <w:b/>
                <w:bCs/>
              </w:rPr>
              <w:t>5</w:t>
            </w:r>
            <w:r w:rsidR="004D56C4" w:rsidRPr="008C3D82">
              <w:rPr>
                <w:rFonts w:ascii="DM Sans" w:hAnsi="DM Sans"/>
                <w:b/>
                <w:bCs/>
              </w:rPr>
              <w:t>pm</w:t>
            </w:r>
          </w:p>
        </w:tc>
      </w:tr>
      <w:tr w:rsidR="004D56C4" w:rsidRPr="008C3D82" w14:paraId="5A9D8116" w14:textId="77777777" w:rsidTr="0043310D">
        <w:tc>
          <w:tcPr>
            <w:tcW w:w="358" w:type="dxa"/>
          </w:tcPr>
          <w:p w14:paraId="42BB210B" w14:textId="7964E594" w:rsidR="004D56C4" w:rsidRPr="008C3D82" w:rsidRDefault="004D56C4" w:rsidP="004D56C4">
            <w:pPr>
              <w:pStyle w:val="NoSpacing"/>
              <w:rPr>
                <w:rFonts w:ascii="DM Sans" w:hAnsi="DM Sans"/>
              </w:rPr>
            </w:pPr>
            <w:r w:rsidRPr="008C3D82">
              <w:rPr>
                <w:rFonts w:ascii="DM Sans" w:hAnsi="DM Sans" w:cs="Arial"/>
                <w:b/>
                <w:color w:val="FF6E3B"/>
              </w:rPr>
              <w:t>7</w:t>
            </w:r>
          </w:p>
        </w:tc>
        <w:tc>
          <w:tcPr>
            <w:tcW w:w="3323" w:type="dxa"/>
          </w:tcPr>
          <w:p w14:paraId="1FEF8AA0" w14:textId="2EC84857" w:rsidR="004D56C4" w:rsidRPr="008C3D82" w:rsidRDefault="004D56C4" w:rsidP="004D56C4">
            <w:pPr>
              <w:pStyle w:val="NoSpacing"/>
              <w:rPr>
                <w:rFonts w:ascii="DM Sans" w:hAnsi="DM Sans"/>
                <w:color w:val="0073CF"/>
              </w:rPr>
            </w:pPr>
            <w:r w:rsidRPr="008C3D82">
              <w:rPr>
                <w:rFonts w:ascii="DM Sans" w:hAnsi="DM Sans"/>
                <w:color w:val="0073CF"/>
              </w:rPr>
              <w:t>Any other business</w:t>
            </w:r>
          </w:p>
        </w:tc>
        <w:tc>
          <w:tcPr>
            <w:tcW w:w="4961" w:type="dxa"/>
          </w:tcPr>
          <w:p w14:paraId="43A5D79E" w14:textId="77777777" w:rsidR="004D56C4" w:rsidRPr="008C3D82" w:rsidRDefault="004D56C4" w:rsidP="004D56C4">
            <w:pPr>
              <w:pStyle w:val="NoSpacing"/>
              <w:rPr>
                <w:rFonts w:ascii="DM Sans" w:hAnsi="DM Sans"/>
              </w:rPr>
            </w:pPr>
          </w:p>
        </w:tc>
        <w:tc>
          <w:tcPr>
            <w:tcW w:w="1212" w:type="dxa"/>
          </w:tcPr>
          <w:p w14:paraId="4C4DAAC7" w14:textId="4C37F37A" w:rsidR="004D56C4" w:rsidRPr="008C3D82" w:rsidRDefault="003772DE" w:rsidP="004D56C4">
            <w:pPr>
              <w:pStyle w:val="NoSpacing"/>
              <w:rPr>
                <w:rFonts w:ascii="DM Sans" w:hAnsi="DM Sans"/>
              </w:rPr>
            </w:pPr>
            <w:r>
              <w:rPr>
                <w:rFonts w:ascii="DM Sans" w:hAnsi="DM Sans" w:cs="Arial"/>
                <w:b/>
                <w:bCs/>
              </w:rPr>
              <w:t>3</w:t>
            </w:r>
            <w:r w:rsidR="004D56C4" w:rsidRPr="008C3D82">
              <w:rPr>
                <w:rFonts w:ascii="DM Sans" w:hAnsi="DM Sans" w:cs="Arial"/>
                <w:b/>
                <w:bCs/>
              </w:rPr>
              <w:t>:55pm</w:t>
            </w:r>
          </w:p>
        </w:tc>
      </w:tr>
      <w:tr w:rsidR="004D56C4" w:rsidRPr="008C3D82" w14:paraId="4F80732D" w14:textId="77777777" w:rsidTr="0043310D">
        <w:tc>
          <w:tcPr>
            <w:tcW w:w="358" w:type="dxa"/>
          </w:tcPr>
          <w:p w14:paraId="175162BA" w14:textId="0DCF6064" w:rsidR="004D56C4" w:rsidRPr="008C3D82" w:rsidRDefault="004D56C4" w:rsidP="004D56C4">
            <w:pPr>
              <w:pStyle w:val="NoSpacing"/>
              <w:rPr>
                <w:rFonts w:ascii="DM Sans" w:hAnsi="DM Sans" w:cs="Arial"/>
                <w:b/>
                <w:color w:val="FF6E3B"/>
              </w:rPr>
            </w:pPr>
            <w:r w:rsidRPr="008C3D82">
              <w:rPr>
                <w:rFonts w:ascii="DM Sans" w:hAnsi="DM Sans" w:cs="Arial"/>
                <w:b/>
                <w:color w:val="FF6E3B"/>
              </w:rPr>
              <w:t>8</w:t>
            </w:r>
          </w:p>
        </w:tc>
        <w:tc>
          <w:tcPr>
            <w:tcW w:w="3323" w:type="dxa"/>
          </w:tcPr>
          <w:p w14:paraId="28454121" w14:textId="67B1840A" w:rsidR="004D56C4" w:rsidRPr="008C3D82" w:rsidRDefault="004D56C4" w:rsidP="004D56C4">
            <w:pPr>
              <w:pStyle w:val="NoSpacing"/>
              <w:rPr>
                <w:rFonts w:ascii="DM Sans" w:hAnsi="DM Sans"/>
                <w:color w:val="0073CF"/>
              </w:rPr>
            </w:pPr>
            <w:r w:rsidRPr="008C3D82">
              <w:rPr>
                <w:rFonts w:ascii="DM Sans" w:hAnsi="DM Sans"/>
                <w:color w:val="0073CF"/>
              </w:rPr>
              <w:t>Date and time of next meeting</w:t>
            </w:r>
          </w:p>
        </w:tc>
        <w:tc>
          <w:tcPr>
            <w:tcW w:w="4961" w:type="dxa"/>
          </w:tcPr>
          <w:p w14:paraId="03E05460" w14:textId="5C73B924" w:rsidR="004D56C4" w:rsidRPr="008C3D82" w:rsidRDefault="004D56C4" w:rsidP="004D56C4">
            <w:pPr>
              <w:pStyle w:val="NoSpacing"/>
              <w:rPr>
                <w:rFonts w:ascii="DM Sans" w:hAnsi="DM Sans"/>
              </w:rPr>
            </w:pPr>
            <w:r w:rsidRPr="008C3D82">
              <w:rPr>
                <w:rFonts w:ascii="DM Sans" w:hAnsi="DM Sans"/>
              </w:rPr>
              <w:t xml:space="preserve">Thursday </w:t>
            </w:r>
            <w:r w:rsidR="000D7A73">
              <w:rPr>
                <w:rFonts w:ascii="DM Sans" w:hAnsi="DM Sans"/>
              </w:rPr>
              <w:t>13</w:t>
            </w:r>
            <w:r w:rsidRPr="008C3D82">
              <w:rPr>
                <w:rFonts w:ascii="DM Sans" w:hAnsi="DM Sans"/>
                <w:vertAlign w:val="superscript"/>
              </w:rPr>
              <w:t>th</w:t>
            </w:r>
            <w:r w:rsidRPr="008C3D82">
              <w:rPr>
                <w:rFonts w:ascii="DM Sans" w:hAnsi="DM Sans"/>
              </w:rPr>
              <w:t xml:space="preserve"> </w:t>
            </w:r>
            <w:r w:rsidR="000D7A73">
              <w:rPr>
                <w:rFonts w:ascii="DM Sans" w:hAnsi="DM Sans"/>
              </w:rPr>
              <w:t>February</w:t>
            </w:r>
            <w:r>
              <w:rPr>
                <w:rFonts w:ascii="DM Sans" w:hAnsi="DM Sans"/>
              </w:rPr>
              <w:t xml:space="preserve"> </w:t>
            </w:r>
            <w:r w:rsidRPr="008C3D82">
              <w:rPr>
                <w:rFonts w:ascii="DM Sans" w:hAnsi="DM Sans"/>
              </w:rPr>
              <w:t>202</w:t>
            </w:r>
            <w:r w:rsidR="004A031C">
              <w:rPr>
                <w:rFonts w:ascii="DM Sans" w:hAnsi="DM Sans"/>
              </w:rPr>
              <w:t>5</w:t>
            </w:r>
            <w:r>
              <w:rPr>
                <w:rFonts w:ascii="DM Sans" w:hAnsi="DM Sans"/>
              </w:rPr>
              <w:t xml:space="preserve"> </w:t>
            </w:r>
          </w:p>
        </w:tc>
        <w:tc>
          <w:tcPr>
            <w:tcW w:w="1212" w:type="dxa"/>
          </w:tcPr>
          <w:p w14:paraId="5011A1FE" w14:textId="0A0201B4" w:rsidR="004D56C4" w:rsidRPr="008C3D82" w:rsidRDefault="004D56C4" w:rsidP="004D56C4">
            <w:pPr>
              <w:pStyle w:val="NoSpacing"/>
              <w:rPr>
                <w:rFonts w:ascii="DM Sans" w:hAnsi="DM Sans" w:cs="Arial"/>
                <w:b/>
                <w:bCs/>
              </w:rPr>
            </w:pPr>
            <w:r w:rsidRPr="008C3D82">
              <w:rPr>
                <w:rFonts w:ascii="DM Sans" w:hAnsi="DM Sans" w:cs="Arial"/>
                <w:b/>
                <w:bCs/>
              </w:rPr>
              <w:t xml:space="preserve">Close </w:t>
            </w:r>
            <w:r w:rsidR="003772DE">
              <w:rPr>
                <w:rFonts w:ascii="DM Sans" w:hAnsi="DM Sans" w:cs="Arial"/>
                <w:b/>
                <w:bCs/>
              </w:rPr>
              <w:t>4</w:t>
            </w:r>
            <w:r w:rsidRPr="008C3D82">
              <w:rPr>
                <w:rFonts w:ascii="DM Sans" w:hAnsi="DM Sans" w:cs="Arial"/>
                <w:b/>
                <w:bCs/>
              </w:rPr>
              <w:t>:00pm</w:t>
            </w:r>
          </w:p>
        </w:tc>
      </w:tr>
    </w:tbl>
    <w:p w14:paraId="2A5D7621" w14:textId="77777777" w:rsidR="007C15A6" w:rsidRPr="00AF5F23" w:rsidRDefault="007C15A6" w:rsidP="007B4CF9">
      <w:pPr>
        <w:pStyle w:val="ListNumber"/>
        <w:numPr>
          <w:ilvl w:val="0"/>
          <w:numId w:val="0"/>
        </w:numPr>
      </w:pPr>
    </w:p>
    <w:sectPr w:rsidR="007C15A6" w:rsidRPr="00AF5F23" w:rsidSect="002D37CF">
      <w:headerReference w:type="default" r:id="rId8"/>
      <w:headerReference w:type="first" r:id="rId9"/>
      <w:type w:val="continuous"/>
      <w:pgSz w:w="11906" w:h="16838"/>
      <w:pgMar w:top="1021" w:right="1021" w:bottom="1021" w:left="1021" w:header="0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AF65C" w14:textId="77777777" w:rsidR="00BA5047" w:rsidRDefault="00BA5047" w:rsidP="00630E66">
      <w:r>
        <w:separator/>
      </w:r>
    </w:p>
  </w:endnote>
  <w:endnote w:type="continuationSeparator" w:id="0">
    <w:p w14:paraId="53912A87" w14:textId="77777777" w:rsidR="00BA5047" w:rsidRDefault="00BA5047" w:rsidP="00630E66">
      <w:r>
        <w:continuationSeparator/>
      </w:r>
    </w:p>
  </w:endnote>
  <w:endnote w:type="continuationNotice" w:id="1">
    <w:p w14:paraId="7DE7B09D" w14:textId="77777777" w:rsidR="00BA5047" w:rsidRDefault="00BA504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okoko Medium">
    <w:altName w:val="Cambria"/>
    <w:charset w:val="00"/>
    <w:family w:val="roman"/>
    <w:pitch w:val="variable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1FF68" w14:textId="77777777" w:rsidR="00BA5047" w:rsidRDefault="00BA5047" w:rsidP="00630E66">
      <w:r>
        <w:separator/>
      </w:r>
    </w:p>
  </w:footnote>
  <w:footnote w:type="continuationSeparator" w:id="0">
    <w:p w14:paraId="6333FCF1" w14:textId="77777777" w:rsidR="00BA5047" w:rsidRDefault="00BA5047" w:rsidP="00630E66">
      <w:r>
        <w:continuationSeparator/>
      </w:r>
    </w:p>
  </w:footnote>
  <w:footnote w:type="continuationNotice" w:id="1">
    <w:p w14:paraId="0D82B5EE" w14:textId="77777777" w:rsidR="00BA5047" w:rsidRDefault="00BA504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518FD" w14:textId="5D63619A" w:rsidR="00721E34" w:rsidRPr="00C06E4B" w:rsidRDefault="00F87FB7">
    <w:pPr>
      <w:pStyle w:val="Header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54BDA22" wp14:editId="4D5ECECB">
          <wp:simplePos x="0" y="0"/>
          <wp:positionH relativeFrom="margin">
            <wp:align>left</wp:align>
          </wp:positionH>
          <wp:positionV relativeFrom="page">
            <wp:posOffset>257175</wp:posOffset>
          </wp:positionV>
          <wp:extent cx="2502535" cy="952500"/>
          <wp:effectExtent l="0" t="0" r="0" b="0"/>
          <wp:wrapTopAndBottom/>
          <wp:docPr id="1785751406" name="Picture 1" descr="A black background with blue and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751406" name="Picture 1" descr="A black background with blue and orang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74" b="10620"/>
                  <a:stretch/>
                </pic:blipFill>
                <pic:spPr bwMode="auto">
                  <a:xfrm>
                    <a:off x="0" y="0"/>
                    <a:ext cx="250253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63CD">
      <w:rPr>
        <w:noProof/>
      </w:rPr>
      <w:drawing>
        <wp:anchor distT="0" distB="0" distL="114300" distR="114300" simplePos="0" relativeHeight="251658240" behindDoc="0" locked="0" layoutInCell="1" allowOverlap="1" wp14:anchorId="2F24B9DE" wp14:editId="1CB358BC">
          <wp:simplePos x="0" y="0"/>
          <wp:positionH relativeFrom="column">
            <wp:posOffset>3708400</wp:posOffset>
          </wp:positionH>
          <wp:positionV relativeFrom="page">
            <wp:posOffset>241300</wp:posOffset>
          </wp:positionV>
          <wp:extent cx="3186000" cy="1170000"/>
          <wp:effectExtent l="0" t="0" r="0" b="0"/>
          <wp:wrapNone/>
          <wp:docPr id="621192747" name="Picture 1" descr="A group of squares on a whit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192747" name="Picture 1" descr="A group of squares on a white background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E4490" w14:textId="77777777" w:rsidR="00A06961" w:rsidRDefault="00A06961">
    <w:pPr>
      <w:pStyle w:val="Header"/>
    </w:pPr>
    <w:r>
      <w:rPr>
        <w:noProof/>
      </w:rPr>
      <w:drawing>
        <wp:inline distT="0" distB="0" distL="0" distR="0" wp14:anchorId="119181E0" wp14:editId="16302CB8">
          <wp:extent cx="1917700" cy="6096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F7E1F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6E3B"/>
      </w:r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1D5F14"/>
    <w:multiLevelType w:val="hybridMultilevel"/>
    <w:tmpl w:val="9C92F698"/>
    <w:lvl w:ilvl="0" w:tplc="277C3D58">
      <w:start w:val="1"/>
      <w:numFmt w:val="bullet"/>
      <w:pStyle w:val="CPEList-Bullets"/>
      <w:lvlText w:val=""/>
      <w:lvlJc w:val="left"/>
      <w:pPr>
        <w:ind w:left="227" w:hanging="227"/>
      </w:pPr>
      <w:rPr>
        <w:rFonts w:ascii="Wingdings" w:hAnsi="Wingdings" w:hint="default"/>
        <w:color w:val="FF6E3B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7311691">
    <w:abstractNumId w:val="1"/>
  </w:num>
  <w:num w:numId="2" w16cid:durableId="1241326829">
    <w:abstractNumId w:val="0"/>
  </w:num>
  <w:num w:numId="3" w16cid:durableId="1484003500">
    <w:abstractNumId w:val="2"/>
  </w:num>
  <w:num w:numId="4" w16cid:durableId="1777670013">
    <w:abstractNumId w:val="3"/>
  </w:num>
  <w:num w:numId="5" w16cid:durableId="119033426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B7"/>
    <w:rsid w:val="00004B1F"/>
    <w:rsid w:val="00006C4C"/>
    <w:rsid w:val="00011577"/>
    <w:rsid w:val="00043259"/>
    <w:rsid w:val="00043D85"/>
    <w:rsid w:val="00063800"/>
    <w:rsid w:val="00086705"/>
    <w:rsid w:val="000955A8"/>
    <w:rsid w:val="00097984"/>
    <w:rsid w:val="000A58E0"/>
    <w:rsid w:val="000B385E"/>
    <w:rsid w:val="000C177D"/>
    <w:rsid w:val="000C5BF9"/>
    <w:rsid w:val="000D3531"/>
    <w:rsid w:val="000D4ADA"/>
    <w:rsid w:val="000D7A73"/>
    <w:rsid w:val="0011002C"/>
    <w:rsid w:val="00114F47"/>
    <w:rsid w:val="0011715D"/>
    <w:rsid w:val="0013297B"/>
    <w:rsid w:val="00135EFF"/>
    <w:rsid w:val="00142F9A"/>
    <w:rsid w:val="00144C83"/>
    <w:rsid w:val="001462DF"/>
    <w:rsid w:val="00147A4B"/>
    <w:rsid w:val="00156354"/>
    <w:rsid w:val="0016781F"/>
    <w:rsid w:val="00174102"/>
    <w:rsid w:val="00177D92"/>
    <w:rsid w:val="001B2E59"/>
    <w:rsid w:val="00203232"/>
    <w:rsid w:val="0021001A"/>
    <w:rsid w:val="002154C2"/>
    <w:rsid w:val="00223C88"/>
    <w:rsid w:val="002302E3"/>
    <w:rsid w:val="00263BCB"/>
    <w:rsid w:val="00275D96"/>
    <w:rsid w:val="002765A8"/>
    <w:rsid w:val="002775CC"/>
    <w:rsid w:val="0028295A"/>
    <w:rsid w:val="0029378A"/>
    <w:rsid w:val="002B5DA8"/>
    <w:rsid w:val="002C4B19"/>
    <w:rsid w:val="002C51E8"/>
    <w:rsid w:val="002D37CF"/>
    <w:rsid w:val="002D5EF6"/>
    <w:rsid w:val="002E1ACD"/>
    <w:rsid w:val="002E374E"/>
    <w:rsid w:val="002F6DD0"/>
    <w:rsid w:val="003018B0"/>
    <w:rsid w:val="003025D1"/>
    <w:rsid w:val="0030587C"/>
    <w:rsid w:val="00325DE9"/>
    <w:rsid w:val="0032645E"/>
    <w:rsid w:val="00331AD9"/>
    <w:rsid w:val="003352BC"/>
    <w:rsid w:val="00352C36"/>
    <w:rsid w:val="003772DE"/>
    <w:rsid w:val="003961BC"/>
    <w:rsid w:val="003B4BC3"/>
    <w:rsid w:val="003B597B"/>
    <w:rsid w:val="003C06AB"/>
    <w:rsid w:val="003C1A9D"/>
    <w:rsid w:val="003C5AAF"/>
    <w:rsid w:val="003C7B95"/>
    <w:rsid w:val="003D3DAE"/>
    <w:rsid w:val="003D4534"/>
    <w:rsid w:val="00416918"/>
    <w:rsid w:val="00423239"/>
    <w:rsid w:val="00432D03"/>
    <w:rsid w:val="0043310D"/>
    <w:rsid w:val="00435A2C"/>
    <w:rsid w:val="0044019D"/>
    <w:rsid w:val="00454680"/>
    <w:rsid w:val="0047521E"/>
    <w:rsid w:val="004A00AA"/>
    <w:rsid w:val="004A031C"/>
    <w:rsid w:val="004A24A5"/>
    <w:rsid w:val="004A382E"/>
    <w:rsid w:val="004A670F"/>
    <w:rsid w:val="004B5D59"/>
    <w:rsid w:val="004B720F"/>
    <w:rsid w:val="004B728F"/>
    <w:rsid w:val="004C0FDC"/>
    <w:rsid w:val="004C6782"/>
    <w:rsid w:val="004C6D23"/>
    <w:rsid w:val="004D56C4"/>
    <w:rsid w:val="004E1562"/>
    <w:rsid w:val="004E20F8"/>
    <w:rsid w:val="00501B6C"/>
    <w:rsid w:val="00505BB3"/>
    <w:rsid w:val="00506BC9"/>
    <w:rsid w:val="00511483"/>
    <w:rsid w:val="00514B1E"/>
    <w:rsid w:val="00514E35"/>
    <w:rsid w:val="00522516"/>
    <w:rsid w:val="0053205A"/>
    <w:rsid w:val="00533DA2"/>
    <w:rsid w:val="00535208"/>
    <w:rsid w:val="00554950"/>
    <w:rsid w:val="0057791B"/>
    <w:rsid w:val="00590D54"/>
    <w:rsid w:val="00596E83"/>
    <w:rsid w:val="005A26E7"/>
    <w:rsid w:val="005A524E"/>
    <w:rsid w:val="005A6786"/>
    <w:rsid w:val="005B3BA1"/>
    <w:rsid w:val="005B5300"/>
    <w:rsid w:val="005C3ED7"/>
    <w:rsid w:val="005F03FB"/>
    <w:rsid w:val="005F1BDB"/>
    <w:rsid w:val="005F5B20"/>
    <w:rsid w:val="00605E19"/>
    <w:rsid w:val="00617527"/>
    <w:rsid w:val="0062035C"/>
    <w:rsid w:val="00630E66"/>
    <w:rsid w:val="00651C85"/>
    <w:rsid w:val="0067350B"/>
    <w:rsid w:val="00675E32"/>
    <w:rsid w:val="006B47FA"/>
    <w:rsid w:val="006D1EA0"/>
    <w:rsid w:val="00707452"/>
    <w:rsid w:val="00707F4B"/>
    <w:rsid w:val="007147FF"/>
    <w:rsid w:val="007204C2"/>
    <w:rsid w:val="00721E34"/>
    <w:rsid w:val="00737119"/>
    <w:rsid w:val="00740040"/>
    <w:rsid w:val="00766C75"/>
    <w:rsid w:val="007866F4"/>
    <w:rsid w:val="00792315"/>
    <w:rsid w:val="00792A9B"/>
    <w:rsid w:val="00796966"/>
    <w:rsid w:val="007A7155"/>
    <w:rsid w:val="007B377A"/>
    <w:rsid w:val="007B4CF9"/>
    <w:rsid w:val="007C15A6"/>
    <w:rsid w:val="007C2878"/>
    <w:rsid w:val="007C390E"/>
    <w:rsid w:val="007C4DF9"/>
    <w:rsid w:val="007C6669"/>
    <w:rsid w:val="007C6A09"/>
    <w:rsid w:val="007D591A"/>
    <w:rsid w:val="007E15AE"/>
    <w:rsid w:val="007E1A34"/>
    <w:rsid w:val="007E36A4"/>
    <w:rsid w:val="007F15A3"/>
    <w:rsid w:val="007F751E"/>
    <w:rsid w:val="008166D8"/>
    <w:rsid w:val="00827604"/>
    <w:rsid w:val="008359FA"/>
    <w:rsid w:val="00841588"/>
    <w:rsid w:val="00842CC1"/>
    <w:rsid w:val="008463CD"/>
    <w:rsid w:val="00850458"/>
    <w:rsid w:val="0085104A"/>
    <w:rsid w:val="00865FFC"/>
    <w:rsid w:val="0087477A"/>
    <w:rsid w:val="008945E6"/>
    <w:rsid w:val="008C3D82"/>
    <w:rsid w:val="008E77A9"/>
    <w:rsid w:val="008F4E48"/>
    <w:rsid w:val="00912660"/>
    <w:rsid w:val="00916070"/>
    <w:rsid w:val="0092581D"/>
    <w:rsid w:val="00947383"/>
    <w:rsid w:val="00956968"/>
    <w:rsid w:val="009621B2"/>
    <w:rsid w:val="00964EA6"/>
    <w:rsid w:val="009778F0"/>
    <w:rsid w:val="00987557"/>
    <w:rsid w:val="00992BA9"/>
    <w:rsid w:val="00993781"/>
    <w:rsid w:val="009C7E6C"/>
    <w:rsid w:val="009D1BED"/>
    <w:rsid w:val="009E349E"/>
    <w:rsid w:val="009E5B04"/>
    <w:rsid w:val="009E664F"/>
    <w:rsid w:val="00A06961"/>
    <w:rsid w:val="00A12466"/>
    <w:rsid w:val="00A14756"/>
    <w:rsid w:val="00A27008"/>
    <w:rsid w:val="00A317DF"/>
    <w:rsid w:val="00A34B44"/>
    <w:rsid w:val="00A36F03"/>
    <w:rsid w:val="00A53D05"/>
    <w:rsid w:val="00A7673E"/>
    <w:rsid w:val="00AA4606"/>
    <w:rsid w:val="00AB3204"/>
    <w:rsid w:val="00AD565F"/>
    <w:rsid w:val="00AE0330"/>
    <w:rsid w:val="00AF08C0"/>
    <w:rsid w:val="00AF5F23"/>
    <w:rsid w:val="00B05B4F"/>
    <w:rsid w:val="00B3310C"/>
    <w:rsid w:val="00B41552"/>
    <w:rsid w:val="00B51171"/>
    <w:rsid w:val="00B5183F"/>
    <w:rsid w:val="00B55598"/>
    <w:rsid w:val="00B6477B"/>
    <w:rsid w:val="00B7281C"/>
    <w:rsid w:val="00B800CB"/>
    <w:rsid w:val="00B831D8"/>
    <w:rsid w:val="00BA5047"/>
    <w:rsid w:val="00BB31E0"/>
    <w:rsid w:val="00BB4DA2"/>
    <w:rsid w:val="00BD6968"/>
    <w:rsid w:val="00BE4DB4"/>
    <w:rsid w:val="00C02150"/>
    <w:rsid w:val="00C028AA"/>
    <w:rsid w:val="00C06E4B"/>
    <w:rsid w:val="00C22C5E"/>
    <w:rsid w:val="00C30668"/>
    <w:rsid w:val="00C62DBA"/>
    <w:rsid w:val="00C66B9D"/>
    <w:rsid w:val="00C8335D"/>
    <w:rsid w:val="00C918B1"/>
    <w:rsid w:val="00CA41F1"/>
    <w:rsid w:val="00CC3104"/>
    <w:rsid w:val="00CC7231"/>
    <w:rsid w:val="00CD17CB"/>
    <w:rsid w:val="00CD6446"/>
    <w:rsid w:val="00D15E5F"/>
    <w:rsid w:val="00D30FBF"/>
    <w:rsid w:val="00D37431"/>
    <w:rsid w:val="00D422E7"/>
    <w:rsid w:val="00D6239B"/>
    <w:rsid w:val="00D647A4"/>
    <w:rsid w:val="00D728CB"/>
    <w:rsid w:val="00D85FD3"/>
    <w:rsid w:val="00D87792"/>
    <w:rsid w:val="00D96E00"/>
    <w:rsid w:val="00DA7C49"/>
    <w:rsid w:val="00DE2024"/>
    <w:rsid w:val="00DF282C"/>
    <w:rsid w:val="00DF2BEC"/>
    <w:rsid w:val="00DF6718"/>
    <w:rsid w:val="00E15ECB"/>
    <w:rsid w:val="00E24111"/>
    <w:rsid w:val="00E25B13"/>
    <w:rsid w:val="00E338D7"/>
    <w:rsid w:val="00E4794C"/>
    <w:rsid w:val="00E55800"/>
    <w:rsid w:val="00E71B4A"/>
    <w:rsid w:val="00E87C92"/>
    <w:rsid w:val="00E93A6A"/>
    <w:rsid w:val="00E9405B"/>
    <w:rsid w:val="00ED6EA3"/>
    <w:rsid w:val="00EE5221"/>
    <w:rsid w:val="00F02431"/>
    <w:rsid w:val="00F06F18"/>
    <w:rsid w:val="00F1385C"/>
    <w:rsid w:val="00F22E87"/>
    <w:rsid w:val="00F33A04"/>
    <w:rsid w:val="00F446DB"/>
    <w:rsid w:val="00F560D8"/>
    <w:rsid w:val="00F835EC"/>
    <w:rsid w:val="00F864F2"/>
    <w:rsid w:val="00F87FB7"/>
    <w:rsid w:val="00F93D09"/>
    <w:rsid w:val="00FB1139"/>
    <w:rsid w:val="00FC7CAC"/>
    <w:rsid w:val="00FD2E6E"/>
    <w:rsid w:val="00FE514C"/>
    <w:rsid w:val="00FE5D2A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50D2F"/>
  <w15:chartTrackingRefBased/>
  <w15:docId w15:val="{DCDD2CDB-BC64-4D32-AF84-FA1B7BC2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669"/>
    <w:pPr>
      <w:spacing w:before="120" w:after="160" w:line="336" w:lineRule="auto"/>
    </w:pPr>
    <w:rPr>
      <w:rFonts w:ascii="DM Sans" w:eastAsia="Calibri" w:hAnsi="DM Sans" w:cs="Times New Roman"/>
      <w:color w:val="0072CE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32D03"/>
    <w:pPr>
      <w:keepNext/>
      <w:spacing w:before="0" w:after="0" w:line="240" w:lineRule="auto"/>
      <w:jc w:val="center"/>
      <w:outlineLvl w:val="6"/>
    </w:pPr>
    <w:rPr>
      <w:rFonts w:ascii="Times New Roman" w:eastAsia="Times New Roman" w:hAnsi="Times New Roman"/>
      <w:b/>
      <w:bCs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NoParagraphStyle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7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A12466"/>
    <w:pPr>
      <w:spacing w:before="0" w:after="0" w:line="192" w:lineRule="auto"/>
    </w:pPr>
    <w:rPr>
      <w:rFonts w:ascii="Mokoko Medium" w:hAnsi="Mokoko Medium" w:cs="Mokoko Medium"/>
      <w:b/>
      <w:bCs/>
      <w:sz w:val="116"/>
      <w:szCs w:val="116"/>
    </w:rPr>
  </w:style>
  <w:style w:type="character" w:customStyle="1" w:styleId="TitleChar">
    <w:name w:val="Title Char"/>
    <w:aliases w:val="CPE - Cover Title Char"/>
    <w:basedOn w:val="DefaultParagraphFont"/>
    <w:link w:val="Title"/>
    <w:uiPriority w:val="10"/>
    <w:rsid w:val="00A12466"/>
    <w:rPr>
      <w:rFonts w:ascii="Mokoko Medium" w:eastAsia="Calibri" w:hAnsi="Mokoko Medium" w:cs="Mokoko Medium"/>
      <w:b/>
      <w:bCs/>
      <w:color w:val="0F6B61"/>
      <w:sz w:val="116"/>
      <w:szCs w:val="116"/>
    </w:rPr>
  </w:style>
  <w:style w:type="paragraph" w:styleId="NoSpacing">
    <w:name w:val="No Spacing"/>
    <w:link w:val="NoSpacingChar"/>
    <w:uiPriority w:val="1"/>
    <w:qFormat/>
    <w:rsid w:val="005F1BD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F1BDB"/>
    <w:rPr>
      <w:rFonts w:eastAsiaTheme="minorEastAsia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uiPriority w:val="99"/>
    <w:rsid w:val="00630E66"/>
    <w:pPr>
      <w:suppressAutoHyphens/>
      <w:autoSpaceDE w:val="0"/>
      <w:autoSpaceDN w:val="0"/>
      <w:adjustRightInd w:val="0"/>
      <w:spacing w:before="0" w:after="170"/>
      <w:textAlignment w:val="center"/>
    </w:pPr>
    <w:rPr>
      <w:rFonts w:eastAsiaTheme="minorHAnsi" w:cs="Azo San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57"/>
    <w:rPr>
      <w:rFonts w:eastAsiaTheme="minorHAnsi" w:cs="Azo Sans"/>
      <w:b/>
      <w:bCs/>
      <w:color w:val="48D1BA" w:themeColor="background1"/>
      <w:spacing w:val="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987557"/>
    <w:rPr>
      <w:rFonts w:ascii="Azo Sans" w:hAnsi="Azo Sans" w:cs="Azo Sans"/>
      <w:b/>
      <w:bCs/>
      <w:color w:val="48D1BA" w:themeColor="background1"/>
      <w:spacing w:val="5"/>
      <w:sz w:val="26"/>
      <w:szCs w:val="26"/>
    </w:rPr>
  </w:style>
  <w:style w:type="character" w:customStyle="1" w:styleId="BodyTextChar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customStyle="1" w:styleId="CPE-Heading2">
    <w:name w:val="CPE - Heading 2"/>
    <w:basedOn w:val="BodyText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customStyle="1" w:styleId="CPE-Heading1">
    <w:name w:val="CPE - Heading 1"/>
    <w:basedOn w:val="CPE-Heading2"/>
    <w:uiPriority w:val="99"/>
    <w:rsid w:val="00454680"/>
    <w:pPr>
      <w:spacing w:before="454"/>
    </w:pPr>
    <w:rPr>
      <w:sz w:val="32"/>
      <w:szCs w:val="32"/>
    </w:rPr>
  </w:style>
  <w:style w:type="paragraph" w:customStyle="1" w:styleId="CPEList-Bullets">
    <w:name w:val="CPE List - Bullets"/>
    <w:basedOn w:val="ListBullet"/>
    <w:uiPriority w:val="99"/>
    <w:rsid w:val="00737119"/>
    <w:pPr>
      <w:numPr>
        <w:numId w:val="3"/>
      </w:numPr>
    </w:pPr>
  </w:style>
  <w:style w:type="paragraph" w:customStyle="1" w:styleId="Connect-LIst-Numered">
    <w:name w:val="Connect - LIst - Numered"/>
    <w:basedOn w:val="ListNumber"/>
    <w:uiPriority w:val="99"/>
    <w:rsid w:val="00630E66"/>
  </w:style>
  <w:style w:type="character" w:customStyle="1" w:styleId="CPE-Link">
    <w:name w:val="CPE - Link"/>
    <w:uiPriority w:val="99"/>
    <w:rsid w:val="004E20F8"/>
    <w:rPr>
      <w:b/>
      <w:color w:val="FF6E3B"/>
      <w:u w:val="thick"/>
    </w:rPr>
  </w:style>
  <w:style w:type="character" w:customStyle="1" w:styleId="CPE-Bold">
    <w:name w:val="CPE - Bold"/>
    <w:uiPriority w:val="99"/>
    <w:rsid w:val="00F5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7557"/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1"/>
      </w:numPr>
      <w:contextualSpacing/>
    </w:p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numPr>
        <w:numId w:val="2"/>
      </w:numPr>
      <w:contextualSpacing/>
    </w:pPr>
  </w:style>
  <w:style w:type="paragraph" w:customStyle="1" w:styleId="CPE-SectionTitle">
    <w:name w:val="CPE - Section Title"/>
    <w:basedOn w:val="Normal"/>
    <w:qFormat/>
    <w:rsid w:val="007C6669"/>
    <w:pPr>
      <w:spacing w:before="800" w:after="800" w:line="264" w:lineRule="auto"/>
      <w:contextualSpacing/>
    </w:pPr>
    <w:rPr>
      <w:rFonts w:ascii="Mokoko Medium" w:hAnsi="Mokoko Medium" w:cs="Mokoko Medium"/>
      <w:sz w:val="72"/>
      <w:szCs w:val="72"/>
    </w:rPr>
  </w:style>
  <w:style w:type="paragraph" w:customStyle="1" w:styleId="CPE-SectionTitle-pagebreak">
    <w:name w:val="CPE - Section Title - page break"/>
    <w:basedOn w:val="CPE-SectionTitle"/>
    <w:qFormat/>
    <w:rsid w:val="007C15A6"/>
    <w:pPr>
      <w:pageBreakBefore/>
    </w:pPr>
  </w:style>
  <w:style w:type="paragraph" w:customStyle="1" w:styleId="CPE-SectionHeading">
    <w:name w:val="CPE - Section Heading"/>
    <w:basedOn w:val="CPE-SectionTitle"/>
    <w:qFormat/>
    <w:rsid w:val="00E338D7"/>
    <w:pPr>
      <w:spacing w:before="600" w:after="300"/>
    </w:pPr>
    <w:rPr>
      <w:sz w:val="44"/>
      <w:szCs w:val="44"/>
    </w:rPr>
  </w:style>
  <w:style w:type="numbering" w:customStyle="1" w:styleId="CurrentList1">
    <w:name w:val="Current List1"/>
    <w:uiPriority w:val="99"/>
    <w:rsid w:val="00737119"/>
    <w:pPr>
      <w:numPr>
        <w:numId w:val="4"/>
      </w:numPr>
    </w:pPr>
  </w:style>
  <w:style w:type="numbering" w:customStyle="1" w:styleId="CurrentList2">
    <w:name w:val="Current List2"/>
    <w:uiPriority w:val="99"/>
    <w:rsid w:val="00737119"/>
    <w:pPr>
      <w:numPr>
        <w:numId w:val="5"/>
      </w:numPr>
    </w:pPr>
  </w:style>
  <w:style w:type="character" w:customStyle="1" w:styleId="Heading7Char">
    <w:name w:val="Heading 7 Char"/>
    <w:basedOn w:val="DefaultParagraphFont"/>
    <w:link w:val="Heading7"/>
    <w:semiHidden/>
    <w:rsid w:val="00432D03"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l\Downloads\Document%20-%20Word%20template%20-%20Complex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Document%20-%20Word%20template%20-%20Complex</Template>
  <TotalTime>62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We’re all community pharmacy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We’re all community pharmacy</dc:title>
  <dc:subject>1st June 2022</dc:subject>
  <dc:creator>Liverpool LPC</dc:creator>
  <cp:keywords/>
  <dc:description/>
  <cp:lastModifiedBy>Matt Harvey</cp:lastModifiedBy>
  <cp:revision>16</cp:revision>
  <cp:lastPrinted>2022-06-09T03:49:00Z</cp:lastPrinted>
  <dcterms:created xsi:type="dcterms:W3CDTF">2024-11-27T21:06:00Z</dcterms:created>
  <dcterms:modified xsi:type="dcterms:W3CDTF">2024-11-27T21:24:00Z</dcterms:modified>
</cp:coreProperties>
</file>